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8FE" w14:textId="52BF4194" w:rsidR="00FE7E18" w:rsidRPr="004C195D" w:rsidRDefault="00FE7E18" w:rsidP="00FE7E18">
      <w:pPr>
        <w:rPr>
          <w:rFonts w:ascii="Arial" w:hAnsi="Arial" w:cs="Arial"/>
          <w:b/>
          <w:bCs/>
          <w:sz w:val="20"/>
          <w:szCs w:val="20"/>
        </w:rPr>
      </w:pPr>
      <w:r w:rsidRPr="004C195D">
        <w:rPr>
          <w:rFonts w:ascii="Arial" w:hAnsi="Arial" w:cs="Arial"/>
          <w:b/>
          <w:bCs/>
          <w:sz w:val="20"/>
          <w:szCs w:val="20"/>
        </w:rPr>
        <w:t>Lisa 1</w:t>
      </w:r>
    </w:p>
    <w:p w14:paraId="41C6BBC0" w14:textId="79FCC9F7"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r w:rsidR="004D20AA">
        <w:rPr>
          <w:rFonts w:ascii="Arial" w:hAnsi="Arial" w:cs="Arial"/>
          <w:b/>
          <w:sz w:val="20"/>
          <w:szCs w:val="20"/>
        </w:rPr>
        <w:t xml:space="preserve"> </w:t>
      </w:r>
      <w:r w:rsidR="004C195D" w:rsidRPr="00C94FFA">
        <w:rPr>
          <w:rFonts w:ascii="Arial" w:hAnsi="Arial" w:cs="Arial"/>
          <w:b/>
          <w:sz w:val="20"/>
          <w:szCs w:val="20"/>
        </w:rPr>
        <w:t xml:space="preserve"> </w:t>
      </w:r>
    </w:p>
    <w:p w14:paraId="001D866D" w14:textId="77777777" w:rsidR="00A44ADA" w:rsidRPr="00C94FFA" w:rsidRDefault="00A44ADA" w:rsidP="00A44ADA">
      <w:pPr>
        <w:rPr>
          <w:rFonts w:ascii="Arial" w:hAnsi="Arial" w:cs="Arial"/>
          <w:sz w:val="20"/>
          <w:szCs w:val="20"/>
        </w:rPr>
      </w:pPr>
    </w:p>
    <w:p w14:paraId="07BAB6A1" w14:textId="60136235" w:rsidR="00A44ADA" w:rsidRPr="0029258B" w:rsidRDefault="00A44ADA" w:rsidP="001C23DE">
      <w:pPr>
        <w:tabs>
          <w:tab w:val="left" w:pos="-720"/>
        </w:tabs>
        <w:suppressAutoHyphens/>
        <w:rPr>
          <w:rFonts w:ascii="Arial" w:hAnsi="Arial" w:cs="Arial"/>
          <w:sz w:val="20"/>
          <w:szCs w:val="20"/>
        </w:rPr>
      </w:pPr>
      <w:r w:rsidRPr="0029258B">
        <w:rPr>
          <w:rFonts w:ascii="Arial" w:hAnsi="Arial" w:cs="Arial"/>
          <w:sz w:val="20"/>
          <w:szCs w:val="20"/>
        </w:rPr>
        <w:t xml:space="preserve">Käesolev isikuandmete töötlemist puudutav lepingu lisa (edaspidi: </w:t>
      </w:r>
      <w:r w:rsidRPr="0029258B">
        <w:rPr>
          <w:rFonts w:ascii="Arial" w:hAnsi="Arial" w:cs="Arial"/>
          <w:b/>
          <w:sz w:val="20"/>
          <w:szCs w:val="20"/>
        </w:rPr>
        <w:t>lisa</w:t>
      </w:r>
      <w:r w:rsidRPr="0029258B">
        <w:rPr>
          <w:rFonts w:ascii="Arial" w:hAnsi="Arial" w:cs="Arial"/>
          <w:sz w:val="20"/>
          <w:szCs w:val="20"/>
        </w:rPr>
        <w:t>) on</w:t>
      </w:r>
      <w:r w:rsidR="00FD50EB" w:rsidRPr="0029258B">
        <w:rPr>
          <w:rFonts w:ascii="Arial" w:hAnsi="Arial" w:cs="Arial"/>
          <w:sz w:val="20"/>
          <w:szCs w:val="20"/>
        </w:rPr>
        <w:t xml:space="preserve"> lahutamatu osa</w:t>
      </w:r>
      <w:r w:rsidRPr="0029258B">
        <w:rPr>
          <w:rFonts w:ascii="Arial" w:hAnsi="Arial" w:cs="Arial"/>
          <w:sz w:val="20"/>
          <w:szCs w:val="20"/>
        </w:rPr>
        <w:t xml:space="preserve"> </w:t>
      </w:r>
      <w:r w:rsidR="00FD50EB" w:rsidRPr="0029258B">
        <w:rPr>
          <w:rFonts w:ascii="Arial" w:hAnsi="Arial" w:cs="Arial"/>
          <w:sz w:val="20"/>
          <w:szCs w:val="20"/>
        </w:rPr>
        <w:t>riigi</w:t>
      </w:r>
      <w:r w:rsidRPr="0029258B">
        <w:rPr>
          <w:rFonts w:ascii="Arial" w:hAnsi="Arial" w:cs="Arial"/>
          <w:color w:val="000000" w:themeColor="text1"/>
          <w:sz w:val="20"/>
          <w:szCs w:val="20"/>
        </w:rPr>
        <w:t>hanke</w:t>
      </w:r>
      <w:r w:rsidR="00FD50EB" w:rsidRPr="0029258B">
        <w:rPr>
          <w:rFonts w:ascii="Arial" w:hAnsi="Arial" w:cs="Arial"/>
          <w:color w:val="000000" w:themeColor="text1"/>
          <w:sz w:val="20"/>
          <w:szCs w:val="20"/>
        </w:rPr>
        <w:t xml:space="preserve"> </w:t>
      </w:r>
      <w:r w:rsidR="0001418A" w:rsidRPr="0029258B">
        <w:rPr>
          <w:rFonts w:ascii="Arial" w:hAnsi="Arial" w:cs="Arial"/>
          <w:color w:val="000000" w:themeColor="text1"/>
          <w:sz w:val="20"/>
          <w:szCs w:val="20"/>
        </w:rPr>
        <w:t>„</w:t>
      </w:r>
      <w:r w:rsidR="00754303" w:rsidRPr="0029258B">
        <w:rPr>
          <w:rFonts w:ascii="Arial" w:hAnsi="Arial" w:cs="Arial"/>
          <w:color w:val="000000" w:themeColor="text1"/>
          <w:sz w:val="20"/>
          <w:szCs w:val="20"/>
        </w:rPr>
        <w:t>Kirjaliku ja suulise tõlketeenuse tellimine erinevatele riigiasutustele</w:t>
      </w:r>
      <w:r w:rsidR="0001418A" w:rsidRPr="0029258B">
        <w:rPr>
          <w:rFonts w:ascii="Arial" w:hAnsi="Arial" w:cs="Arial"/>
          <w:color w:val="000000" w:themeColor="text1"/>
          <w:sz w:val="20"/>
          <w:szCs w:val="20"/>
        </w:rPr>
        <w:t xml:space="preserve">“ viitenumbriga </w:t>
      </w:r>
      <w:r w:rsidR="00754303" w:rsidRPr="0029258B">
        <w:rPr>
          <w:rFonts w:ascii="Arial" w:hAnsi="Arial" w:cs="Arial"/>
          <w:b/>
          <w:bCs/>
          <w:color w:val="000000" w:themeColor="text1"/>
          <w:sz w:val="20"/>
          <w:szCs w:val="20"/>
        </w:rPr>
        <w:t xml:space="preserve">286471 </w:t>
      </w:r>
      <w:r w:rsidR="00FD50EB" w:rsidRPr="0029258B">
        <w:rPr>
          <w:rFonts w:ascii="Arial" w:hAnsi="Arial" w:cs="Arial"/>
          <w:color w:val="000000" w:themeColor="text1"/>
          <w:sz w:val="20"/>
          <w:szCs w:val="20"/>
        </w:rPr>
        <w:t xml:space="preserve">tulemusena sõlmitud </w:t>
      </w:r>
      <w:r w:rsidR="00261E97" w:rsidRPr="0029258B">
        <w:rPr>
          <w:rFonts w:ascii="Arial" w:hAnsi="Arial" w:cs="Arial"/>
          <w:sz w:val="20"/>
          <w:szCs w:val="20"/>
        </w:rPr>
        <w:t>raamlepingust</w:t>
      </w:r>
      <w:r w:rsidR="00FD50EB" w:rsidRPr="0029258B">
        <w:rPr>
          <w:rFonts w:ascii="Arial" w:hAnsi="Arial" w:cs="Arial"/>
          <w:color w:val="000000" w:themeColor="text1"/>
          <w:sz w:val="20"/>
          <w:szCs w:val="20"/>
        </w:rPr>
        <w:t xml:space="preserve"> (</w:t>
      </w:r>
      <w:r w:rsidRPr="0029258B">
        <w:rPr>
          <w:rFonts w:ascii="Arial" w:hAnsi="Arial" w:cs="Arial"/>
          <w:sz w:val="20"/>
          <w:szCs w:val="20"/>
        </w:rPr>
        <w:t xml:space="preserve">edaspidi: </w:t>
      </w:r>
      <w:r w:rsidRPr="0029258B">
        <w:rPr>
          <w:rFonts w:ascii="Arial" w:hAnsi="Arial" w:cs="Arial"/>
          <w:b/>
          <w:sz w:val="20"/>
          <w:szCs w:val="20"/>
        </w:rPr>
        <w:t>leping</w:t>
      </w:r>
      <w:r w:rsidRPr="0029258B">
        <w:rPr>
          <w:rFonts w:ascii="Arial" w:hAnsi="Arial" w:cs="Arial"/>
          <w:sz w:val="20"/>
          <w:szCs w:val="20"/>
        </w:rPr>
        <w:t xml:space="preserve">), mis </w:t>
      </w:r>
      <w:r w:rsidR="00E55969" w:rsidRPr="0029258B">
        <w:rPr>
          <w:rFonts w:ascii="Arial" w:hAnsi="Arial" w:cs="Arial"/>
          <w:sz w:val="20"/>
          <w:szCs w:val="20"/>
        </w:rPr>
        <w:t>sõlmitakse</w:t>
      </w:r>
      <w:r w:rsidR="0086658B" w:rsidRPr="0029258B">
        <w:rPr>
          <w:rFonts w:ascii="Arial" w:hAnsi="Arial" w:cs="Arial"/>
          <w:sz w:val="20"/>
          <w:szCs w:val="20"/>
        </w:rPr>
        <w:t xml:space="preserve"> </w:t>
      </w:r>
      <w:r w:rsidR="001C23DE" w:rsidRPr="0029258B">
        <w:rPr>
          <w:rFonts w:ascii="Arial" w:eastAsia="Calibri" w:hAnsi="Arial" w:cs="Arial"/>
          <w:b/>
          <w:i/>
          <w:iCs/>
          <w:sz w:val="20"/>
          <w:szCs w:val="20"/>
        </w:rPr>
        <w:t>Andmekaitse inspektsioon</w:t>
      </w:r>
      <w:r w:rsidR="001C23DE" w:rsidRPr="0029258B">
        <w:rPr>
          <w:rFonts w:ascii="Arial" w:eastAsia="Calibri" w:hAnsi="Arial" w:cs="Arial"/>
          <w:sz w:val="20"/>
          <w:szCs w:val="20"/>
        </w:rPr>
        <w:t>, registrikood 70004235</w:t>
      </w:r>
      <w:r w:rsidR="00385B7E">
        <w:rPr>
          <w:rFonts w:ascii="Arial" w:eastAsia="Calibri" w:hAnsi="Arial" w:cs="Arial"/>
          <w:sz w:val="20"/>
          <w:szCs w:val="20"/>
        </w:rPr>
        <w:t xml:space="preserve"> </w:t>
      </w:r>
      <w:r w:rsidRPr="0029258B">
        <w:rPr>
          <w:rFonts w:ascii="Arial" w:hAnsi="Arial" w:cs="Arial"/>
          <w:sz w:val="20"/>
          <w:szCs w:val="20"/>
        </w:rPr>
        <w:t xml:space="preserve">(edaspidi: </w:t>
      </w:r>
      <w:r w:rsidR="00465554" w:rsidRPr="0029258B">
        <w:rPr>
          <w:rFonts w:ascii="Arial" w:hAnsi="Arial" w:cs="Arial"/>
          <w:b/>
          <w:sz w:val="20"/>
          <w:szCs w:val="20"/>
        </w:rPr>
        <w:t>vastutav töötleja</w:t>
      </w:r>
      <w:r w:rsidRPr="0029258B">
        <w:rPr>
          <w:rFonts w:ascii="Arial" w:hAnsi="Arial" w:cs="Arial"/>
          <w:sz w:val="20"/>
          <w:szCs w:val="20"/>
        </w:rPr>
        <w:t>) ja</w:t>
      </w:r>
      <w:r w:rsidR="00AC2F14" w:rsidRPr="0029258B">
        <w:rPr>
          <w:rFonts w:ascii="Arial" w:eastAsia="Calibri" w:hAnsi="Arial" w:cs="Arial"/>
          <w:b/>
          <w:sz w:val="20"/>
          <w:szCs w:val="20"/>
        </w:rPr>
        <w:t xml:space="preserve"> </w:t>
      </w:r>
      <w:r w:rsidR="00932A44" w:rsidRPr="00932A44">
        <w:rPr>
          <w:rFonts w:ascii="Arial" w:eastAsia="Calibri" w:hAnsi="Arial" w:cs="Arial"/>
          <w:b/>
          <w:sz w:val="20"/>
          <w:szCs w:val="20"/>
        </w:rPr>
        <w:t xml:space="preserve">Eiffel Meedia OÜ, </w:t>
      </w:r>
      <w:r w:rsidR="00932A44" w:rsidRPr="00932A44">
        <w:rPr>
          <w:rFonts w:ascii="Arial" w:eastAsia="Calibri" w:hAnsi="Arial" w:cs="Arial"/>
          <w:bCs/>
          <w:sz w:val="20"/>
          <w:szCs w:val="20"/>
        </w:rPr>
        <w:t>registrikood 11368499</w:t>
      </w:r>
      <w:r w:rsidR="00A82BDD">
        <w:rPr>
          <w:rFonts w:ascii="Arial" w:eastAsia="Calibri" w:hAnsi="Arial" w:cs="Arial"/>
          <w:bCs/>
          <w:sz w:val="20"/>
          <w:szCs w:val="20"/>
        </w:rPr>
        <w:t xml:space="preserve"> </w:t>
      </w:r>
      <w:r w:rsidR="00E727B6">
        <w:rPr>
          <w:rFonts w:ascii="Arial" w:hAnsi="Arial" w:cs="Arial"/>
          <w:sz w:val="20"/>
          <w:szCs w:val="20"/>
        </w:rPr>
        <w:t>(</w:t>
      </w:r>
      <w:r w:rsidR="00E727B6" w:rsidRPr="003B73E3">
        <w:rPr>
          <w:rFonts w:ascii="Arial" w:hAnsi="Arial" w:cs="Arial"/>
          <w:sz w:val="20"/>
          <w:szCs w:val="20"/>
        </w:rPr>
        <w:t>edaspidi</w:t>
      </w:r>
      <w:r w:rsidR="00A82BDD">
        <w:rPr>
          <w:rFonts w:ascii="Arial" w:hAnsi="Arial" w:cs="Arial"/>
          <w:sz w:val="20"/>
          <w:szCs w:val="20"/>
        </w:rPr>
        <w:t>:</w:t>
      </w:r>
      <w:r w:rsidR="00E727B6" w:rsidRPr="00846CB7">
        <w:rPr>
          <w:rFonts w:cs="Times New Roman"/>
          <w:szCs w:val="24"/>
        </w:rPr>
        <w:t xml:space="preserve"> </w:t>
      </w:r>
      <w:r w:rsidR="00465554" w:rsidRPr="003B73E3">
        <w:rPr>
          <w:rFonts w:ascii="Arial" w:hAnsi="Arial" w:cs="Arial"/>
          <w:b/>
          <w:sz w:val="20"/>
          <w:szCs w:val="20"/>
        </w:rPr>
        <w:t>volitatud töötleja</w:t>
      </w:r>
      <w:r w:rsidRPr="003B73E3">
        <w:rPr>
          <w:rFonts w:ascii="Arial" w:hAnsi="Arial" w:cs="Arial"/>
          <w:sz w:val="20"/>
          <w:szCs w:val="20"/>
        </w:rPr>
        <w:t>) vahel, teostamaks lepingus nimetatud tegevusi sihtgrupi seas (edaspidi</w:t>
      </w:r>
      <w:r w:rsidRPr="0029258B">
        <w:rPr>
          <w:rFonts w:ascii="Arial" w:hAnsi="Arial" w:cs="Arial"/>
          <w:sz w:val="20"/>
          <w:szCs w:val="20"/>
        </w:rPr>
        <w:t xml:space="preserve">: </w:t>
      </w:r>
      <w:r w:rsidRPr="0029258B">
        <w:rPr>
          <w:rFonts w:ascii="Arial" w:hAnsi="Arial" w:cs="Arial"/>
          <w:b/>
          <w:sz w:val="20"/>
          <w:szCs w:val="20"/>
        </w:rPr>
        <w:t>andmesubjekt</w:t>
      </w:r>
      <w:r w:rsidR="004417C0" w:rsidRPr="0029258B">
        <w:rPr>
          <w:rFonts w:ascii="Arial" w:hAnsi="Arial" w:cs="Arial"/>
          <w:b/>
          <w:sz w:val="20"/>
          <w:szCs w:val="20"/>
        </w:rPr>
        <w:t>id</w:t>
      </w:r>
      <w:r w:rsidRPr="0029258B">
        <w:rPr>
          <w:rFonts w:ascii="Arial" w:hAnsi="Arial" w:cs="Arial"/>
          <w:sz w:val="20"/>
          <w:szCs w:val="20"/>
        </w:rPr>
        <w:t>).</w:t>
      </w:r>
    </w:p>
    <w:p w14:paraId="20FCE65B" w14:textId="77777777" w:rsidR="00FD50EB" w:rsidRDefault="00FD50EB" w:rsidP="00A44ADA">
      <w:pPr>
        <w:rPr>
          <w:rFonts w:ascii="Arial" w:hAnsi="Arial" w:cs="Arial"/>
          <w:sz w:val="20"/>
          <w:szCs w:val="20"/>
        </w:rPr>
      </w:pPr>
    </w:p>
    <w:p w14:paraId="211DE4D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12E050F4"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üldmäärusele (2016/679) (edaspidi: </w:t>
      </w:r>
      <w:r w:rsidR="00A44ADA" w:rsidRPr="00C94FFA">
        <w:rPr>
          <w:rFonts w:ascii="Arial" w:hAnsi="Arial" w:cs="Arial"/>
          <w:b/>
          <w:sz w:val="20"/>
          <w:szCs w:val="20"/>
        </w:rPr>
        <w:t>üldmäärus</w:t>
      </w:r>
      <w:r w:rsidR="00A44ADA" w:rsidRPr="00C94FFA">
        <w:rPr>
          <w:rFonts w:ascii="Arial" w:hAnsi="Arial" w:cs="Arial"/>
          <w:sz w:val="20"/>
          <w:szCs w:val="20"/>
        </w:rPr>
        <w:t>).</w:t>
      </w:r>
    </w:p>
    <w:p w14:paraId="428E57C0" w14:textId="77777777"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9C93E4C" w14:textId="77777777"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reguleeriva asutuse poolt ja</w:t>
      </w:r>
      <w:r w:rsidR="00A44ADA" w:rsidRPr="00C94FFA">
        <w:rPr>
          <w:rFonts w:ascii="Arial" w:hAnsi="Arial" w:cs="Arial"/>
          <w:sz w:val="20"/>
          <w:szCs w:val="20"/>
        </w:rPr>
        <w:t xml:space="preserve"> 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6867CE29" w14:textId="77777777" w:rsidR="00C14B64" w:rsidRPr="00C94FFA" w:rsidRDefault="00C14B64" w:rsidP="00A44ADA">
      <w:pPr>
        <w:rPr>
          <w:rFonts w:ascii="Arial" w:hAnsi="Arial" w:cs="Arial"/>
          <w:b/>
          <w:sz w:val="20"/>
          <w:szCs w:val="20"/>
        </w:rPr>
      </w:pPr>
    </w:p>
    <w:p w14:paraId="715CF1F4"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15BB0F89" w14:textId="77777777"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olevate mõistete sisustamisel lähtutakse üldmääruses sätestatust, sealhulgas:</w:t>
      </w:r>
    </w:p>
    <w:p w14:paraId="444FB1D8"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4066725A"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353DBA17" w14:textId="77777777"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1C18E491"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02054AD9" w14:textId="77777777" w:rsidR="00652921" w:rsidRPr="00C94FFA" w:rsidRDefault="00652921" w:rsidP="008F285C">
      <w:pPr>
        <w:rPr>
          <w:rFonts w:ascii="Arial" w:hAnsi="Arial" w:cs="Arial"/>
          <w:sz w:val="20"/>
          <w:szCs w:val="20"/>
        </w:rPr>
      </w:pPr>
    </w:p>
    <w:p w14:paraId="201514D7"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3CD43D0" w14:textId="77777777" w:rsidR="00465554" w:rsidRPr="00C94FFA" w:rsidRDefault="00465554" w:rsidP="008F285C">
      <w:pPr>
        <w:rPr>
          <w:rFonts w:ascii="Arial" w:hAnsi="Arial" w:cs="Arial"/>
          <w:sz w:val="20"/>
          <w:szCs w:val="20"/>
        </w:rPr>
      </w:pPr>
      <w:r w:rsidRPr="00C94FFA">
        <w:rPr>
          <w:rFonts w:ascii="Arial" w:hAnsi="Arial" w:cs="Arial"/>
          <w:sz w:val="20"/>
          <w:szCs w:val="20"/>
        </w:rPr>
        <w:t>3.1. </w:t>
      </w:r>
      <w:r w:rsidR="00652921" w:rsidRPr="00C94FFA">
        <w:rPr>
          <w:rFonts w:ascii="Arial" w:hAnsi="Arial" w:cs="Arial"/>
          <w:sz w:val="20"/>
          <w:szCs w:val="20"/>
        </w:rPr>
        <w:t>Volitatud töötleja kohustub töötlema isikuandmeid vastavalt</w:t>
      </w:r>
      <w:r w:rsidR="00845648">
        <w:rPr>
          <w:rFonts w:ascii="Arial" w:hAnsi="Arial" w:cs="Arial"/>
          <w:sz w:val="20"/>
          <w:szCs w:val="20"/>
        </w:rPr>
        <w:t xml:space="preserve"> käesolevas</w:t>
      </w:r>
      <w:r w:rsidR="00652921" w:rsidRPr="00C94FFA">
        <w:rPr>
          <w:rFonts w:ascii="Arial" w:hAnsi="Arial" w:cs="Arial"/>
          <w:sz w:val="20"/>
          <w:szCs w:val="20"/>
        </w:rPr>
        <w:t xml:space="preserve"> </w:t>
      </w:r>
      <w:r w:rsidR="00AB502C">
        <w:rPr>
          <w:rFonts w:ascii="Arial" w:hAnsi="Arial" w:cs="Arial"/>
          <w:sz w:val="20"/>
          <w:szCs w:val="20"/>
        </w:rPr>
        <w:t>lisas</w:t>
      </w:r>
      <w:r w:rsidR="00CC4505" w:rsidRPr="00C94FFA">
        <w:rPr>
          <w:rFonts w:ascii="Arial" w:hAnsi="Arial" w:cs="Arial"/>
          <w:sz w:val="20"/>
          <w:szCs w:val="20"/>
        </w:rPr>
        <w:t xml:space="preserve"> nimetatud õigusaktidele</w:t>
      </w:r>
      <w:r w:rsidR="00AB502C">
        <w:rPr>
          <w:rFonts w:ascii="Arial" w:hAnsi="Arial" w:cs="Arial"/>
          <w:sz w:val="20"/>
          <w:szCs w:val="20"/>
        </w:rPr>
        <w:t>,</w:t>
      </w:r>
      <w:r w:rsidR="00CC4505" w:rsidRPr="00C94FFA">
        <w:rPr>
          <w:rFonts w:ascii="Arial" w:hAnsi="Arial" w:cs="Arial"/>
          <w:sz w:val="20"/>
          <w:szCs w:val="20"/>
        </w:rPr>
        <w:t xml:space="preserve"> </w:t>
      </w:r>
      <w:r w:rsidR="00CC4505" w:rsidRPr="00AB502C">
        <w:rPr>
          <w:rFonts w:ascii="Arial" w:hAnsi="Arial" w:cs="Arial"/>
          <w:sz w:val="20"/>
          <w:szCs w:val="20"/>
        </w:rPr>
        <w:t>juhenditele</w:t>
      </w:r>
      <w:r w:rsidR="00652921" w:rsidRPr="00AB502C">
        <w:rPr>
          <w:rFonts w:ascii="Arial" w:hAnsi="Arial" w:cs="Arial"/>
          <w:sz w:val="20"/>
          <w:szCs w:val="20"/>
        </w:rPr>
        <w:t xml:space="preserve"> ja lepingule</w:t>
      </w:r>
      <w:r w:rsidR="00C17BF1">
        <w:rPr>
          <w:rFonts w:ascii="Arial" w:hAnsi="Arial" w:cs="Arial"/>
          <w:sz w:val="20"/>
          <w:szCs w:val="20"/>
        </w:rPr>
        <w:t xml:space="preserve"> (sh vastutava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54AF6CE3" w14:textId="77777777"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 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68F110A3" w14:textId="77777777"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031824B2" w14:textId="77777777"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50446E38" w14:textId="77777777"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6C4544F7" w14:textId="77777777"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lastRenderedPageBreak/>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info- ja sidesüsteemide hoolduseks.</w:t>
      </w:r>
    </w:p>
    <w:p w14:paraId="3873BAC8" w14:textId="77777777"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d vastavalt üldmääruse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4AD158A8" w14:textId="77777777"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C43023E" w14:textId="77777777" w:rsidR="00905D12" w:rsidRPr="00C94FF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r w:rsidR="0001282A">
        <w:rPr>
          <w:rFonts w:ascii="Arial" w:hAnsi="Arial" w:cs="Arial"/>
          <w:sz w:val="20"/>
          <w:szCs w:val="20"/>
        </w:rPr>
        <w:t>.</w:t>
      </w:r>
    </w:p>
    <w:p w14:paraId="11B9DCDE" w14:textId="77777777" w:rsidR="00820ED2" w:rsidRPr="00C94FFA" w:rsidRDefault="00905D12" w:rsidP="00113CF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714F2E">
        <w:rPr>
          <w:rFonts w:ascii="Arial" w:hAnsi="Arial" w:cs="Arial"/>
          <w:sz w:val="20"/>
          <w:szCs w:val="20"/>
        </w:rPr>
        <w:t>.</w:t>
      </w:r>
      <w:r w:rsidR="00465554" w:rsidRPr="00C94FFA">
        <w:rPr>
          <w:rFonts w:ascii="Arial" w:hAnsi="Arial" w:cs="Arial"/>
          <w:sz w:val="20"/>
          <w:szCs w:val="20"/>
        </w:rPr>
        <w:t> </w:t>
      </w:r>
      <w:r w:rsidR="00113CFC" w:rsidRPr="00C94FFA">
        <w:rPr>
          <w:rFonts w:ascii="Arial" w:hAnsi="Arial" w:cs="Arial"/>
          <w:sz w:val="20"/>
          <w:szCs w:val="20"/>
        </w:rPr>
        <w:t>Volitatud töötleja kohustub rakendama asjakohaseid tehnilisi ja korralduslikke meetmeid viisil, et isikuandmete töötlemine vastaks üldmääruse artikli</w:t>
      </w:r>
      <w:r w:rsidR="00C25AB2" w:rsidRPr="00C94FFA">
        <w:rPr>
          <w:rFonts w:ascii="Arial" w:hAnsi="Arial" w:cs="Arial"/>
          <w:sz w:val="20"/>
          <w:szCs w:val="20"/>
        </w:rPr>
        <w:t xml:space="preserve"> 32 </w:t>
      </w:r>
      <w:r w:rsidR="00113CFC" w:rsidRPr="00C94FFA">
        <w:rPr>
          <w:rFonts w:ascii="Arial" w:hAnsi="Arial" w:cs="Arial"/>
          <w:sz w:val="20"/>
          <w:szCs w:val="20"/>
        </w:rPr>
        <w:t>nõuetele,</w:t>
      </w:r>
      <w:r w:rsidR="00C67EA9" w:rsidRPr="00C94FFA">
        <w:rPr>
          <w:rFonts w:ascii="Arial" w:hAnsi="Arial" w:cs="Arial"/>
          <w:sz w:val="20"/>
          <w:szCs w:val="20"/>
        </w:rPr>
        <w:t xml:space="preserve"> sealhulgas</w:t>
      </w:r>
      <w:r w:rsidR="00820ED2" w:rsidRPr="00C94FFA">
        <w:rPr>
          <w:rFonts w:ascii="Arial" w:hAnsi="Arial" w:cs="Arial"/>
          <w:sz w:val="20"/>
          <w:szCs w:val="20"/>
        </w:rPr>
        <w:t>:</w:t>
      </w:r>
    </w:p>
    <w:p w14:paraId="225AEA0C" w14:textId="77777777" w:rsidR="00820ED2" w:rsidRPr="00C94FFA" w:rsidRDefault="00465554"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.1</w:t>
      </w:r>
      <w:r w:rsidR="00F02FEE">
        <w:rPr>
          <w:rFonts w:ascii="Arial" w:hAnsi="Arial" w:cs="Arial"/>
          <w:sz w:val="20"/>
          <w:szCs w:val="20"/>
        </w:rPr>
        <w:t>.</w:t>
      </w:r>
      <w:r w:rsidRPr="00C94FFA">
        <w:rPr>
          <w:rFonts w:ascii="Arial" w:hAnsi="Arial" w:cs="Arial"/>
          <w:sz w:val="20"/>
          <w:szCs w:val="20"/>
        </w:rPr>
        <w:t> </w:t>
      </w:r>
      <w:r w:rsidR="00820ED2" w:rsidRPr="00C94FFA">
        <w:rPr>
          <w:rFonts w:ascii="Arial" w:hAnsi="Arial" w:cs="Arial"/>
          <w:sz w:val="20"/>
          <w:szCs w:val="20"/>
        </w:rPr>
        <w:t xml:space="preserve">vältima kõrvaliste isikute ligipääsu </w:t>
      </w:r>
      <w:r w:rsidR="008E0EA3" w:rsidRPr="00C94FFA">
        <w:rPr>
          <w:rFonts w:ascii="Arial" w:hAnsi="Arial" w:cs="Arial"/>
          <w:sz w:val="20"/>
          <w:szCs w:val="20"/>
        </w:rPr>
        <w:t>isiku</w:t>
      </w:r>
      <w:r w:rsidR="00820ED2" w:rsidRPr="00C94FFA">
        <w:rPr>
          <w:rFonts w:ascii="Arial" w:hAnsi="Arial" w:cs="Arial"/>
          <w:sz w:val="20"/>
          <w:szCs w:val="20"/>
        </w:rPr>
        <w:t xml:space="preserve">andmete töötlemiseks kasutatavatele </w:t>
      </w:r>
      <w:r w:rsidR="008E0EA3" w:rsidRPr="00C94FFA">
        <w:rPr>
          <w:rFonts w:ascii="Arial" w:hAnsi="Arial" w:cs="Arial"/>
          <w:sz w:val="20"/>
          <w:szCs w:val="20"/>
        </w:rPr>
        <w:t>andmetöötlus</w:t>
      </w:r>
      <w:r w:rsidR="00820ED2" w:rsidRPr="00C94FFA">
        <w:rPr>
          <w:rFonts w:ascii="Arial" w:hAnsi="Arial" w:cs="Arial"/>
          <w:sz w:val="20"/>
          <w:szCs w:val="20"/>
        </w:rPr>
        <w:t>seadmetele;</w:t>
      </w:r>
    </w:p>
    <w:p w14:paraId="14D18715" w14:textId="77777777" w:rsidR="008E0EA3" w:rsidRPr="00C94FFA" w:rsidRDefault="008E0EA3"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.2</w:t>
      </w:r>
      <w:r w:rsidR="00F02FEE">
        <w:rPr>
          <w:rFonts w:ascii="Arial" w:hAnsi="Arial" w:cs="Arial"/>
          <w:sz w:val="20"/>
          <w:szCs w:val="20"/>
        </w:rPr>
        <w:t>.</w:t>
      </w:r>
      <w:r w:rsidRPr="00C94FFA">
        <w:rPr>
          <w:rFonts w:ascii="Arial" w:hAnsi="Arial" w:cs="Arial"/>
          <w:sz w:val="20"/>
          <w:szCs w:val="20"/>
        </w:rPr>
        <w:t xml:space="preserve"> ära hoidma andmekandjate omavolilist teisaldamist;</w:t>
      </w:r>
    </w:p>
    <w:p w14:paraId="4537F75C"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8E0EA3" w:rsidRPr="00C94FFA">
        <w:rPr>
          <w:rFonts w:ascii="Arial" w:hAnsi="Arial" w:cs="Arial"/>
          <w:sz w:val="20"/>
          <w:szCs w:val="20"/>
        </w:rPr>
        <w:t>.3</w:t>
      </w:r>
      <w:r w:rsidR="00185EBA">
        <w:rPr>
          <w:rFonts w:ascii="Arial" w:hAnsi="Arial" w:cs="Arial"/>
          <w:sz w:val="20"/>
          <w:szCs w:val="20"/>
        </w:rPr>
        <w:t>.</w:t>
      </w:r>
      <w:r w:rsidRPr="00C94FFA">
        <w:rPr>
          <w:rFonts w:ascii="Arial" w:hAnsi="Arial" w:cs="Arial"/>
          <w:sz w:val="20"/>
          <w:szCs w:val="20"/>
        </w:rPr>
        <w:t xml:space="preserve"> ära hoidma </w:t>
      </w:r>
      <w:r w:rsidR="00232EE0" w:rsidRPr="00C94FFA">
        <w:rPr>
          <w:rFonts w:ascii="Arial" w:hAnsi="Arial" w:cs="Arial"/>
          <w:sz w:val="20"/>
          <w:szCs w:val="20"/>
        </w:rPr>
        <w:t>isiku</w:t>
      </w:r>
      <w:r w:rsidRPr="00C94FFA">
        <w:rPr>
          <w:rFonts w:ascii="Arial" w:hAnsi="Arial" w:cs="Arial"/>
          <w:sz w:val="20"/>
          <w:szCs w:val="20"/>
        </w:rPr>
        <w:t>andmete omavolilist</w:t>
      </w:r>
      <w:r w:rsidR="00232EE0" w:rsidRPr="00C94FFA">
        <w:rPr>
          <w:rFonts w:ascii="Arial" w:hAnsi="Arial" w:cs="Arial"/>
          <w:sz w:val="20"/>
          <w:szCs w:val="20"/>
        </w:rPr>
        <w:t xml:space="preserve"> töötlemist</w:t>
      </w:r>
      <w:r w:rsidR="009F6FA5" w:rsidRPr="00C94FFA">
        <w:rPr>
          <w:rFonts w:ascii="Arial" w:hAnsi="Arial" w:cs="Arial"/>
          <w:sz w:val="20"/>
          <w:szCs w:val="20"/>
        </w:rPr>
        <w:t>;</w:t>
      </w:r>
    </w:p>
    <w:p w14:paraId="0F19703F"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4</w:t>
      </w:r>
      <w:r w:rsidR="00185EBA">
        <w:rPr>
          <w:rFonts w:ascii="Arial" w:hAnsi="Arial" w:cs="Arial"/>
          <w:sz w:val="20"/>
          <w:szCs w:val="20"/>
        </w:rPr>
        <w:t>.</w:t>
      </w:r>
      <w:r w:rsidR="00113CFC" w:rsidRPr="00C94FFA">
        <w:rPr>
          <w:rFonts w:ascii="Arial" w:hAnsi="Arial" w:cs="Arial"/>
          <w:sz w:val="20"/>
          <w:szCs w:val="20"/>
        </w:rPr>
        <w:t xml:space="preserve"> tagama</w:t>
      </w:r>
      <w:r w:rsidRPr="00C94FFA">
        <w:rPr>
          <w:rFonts w:ascii="Arial" w:hAnsi="Arial" w:cs="Arial"/>
          <w:sz w:val="20"/>
          <w:szCs w:val="20"/>
        </w:rPr>
        <w:t xml:space="preserve">, et tagantjärele oleks võimalik kindlaks teha, millal, kelle poolt ja milliseid isikuandmeid </w:t>
      </w:r>
      <w:r w:rsidR="008E0EA3" w:rsidRPr="00C94FFA">
        <w:rPr>
          <w:rFonts w:ascii="Arial" w:hAnsi="Arial" w:cs="Arial"/>
          <w:sz w:val="20"/>
          <w:szCs w:val="20"/>
        </w:rPr>
        <w:t>töödeldi</w:t>
      </w:r>
      <w:r w:rsidRPr="00C94FFA">
        <w:rPr>
          <w:rFonts w:ascii="Arial" w:hAnsi="Arial" w:cs="Arial"/>
          <w:sz w:val="20"/>
          <w:szCs w:val="20"/>
        </w:rPr>
        <w:t>;</w:t>
      </w:r>
    </w:p>
    <w:p w14:paraId="5DF3E2F9"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5</w:t>
      </w:r>
      <w:r w:rsidR="00185EBA">
        <w:rPr>
          <w:rFonts w:ascii="Arial" w:hAnsi="Arial" w:cs="Arial"/>
          <w:sz w:val="20"/>
          <w:szCs w:val="20"/>
        </w:rPr>
        <w:t>.</w:t>
      </w:r>
      <w:r w:rsidRPr="00C94FFA">
        <w:rPr>
          <w:rFonts w:ascii="Arial" w:hAnsi="Arial" w:cs="Arial"/>
          <w:sz w:val="20"/>
          <w:szCs w:val="20"/>
        </w:rPr>
        <w:t xml:space="preserve"> tagama, et igal </w:t>
      </w:r>
      <w:r w:rsidR="009A75CC">
        <w:rPr>
          <w:rFonts w:ascii="Arial" w:hAnsi="Arial" w:cs="Arial"/>
          <w:sz w:val="20"/>
          <w:szCs w:val="20"/>
        </w:rPr>
        <w:t>isiku</w:t>
      </w:r>
      <w:r w:rsidRPr="00C94FFA">
        <w:rPr>
          <w:rFonts w:ascii="Arial" w:hAnsi="Arial" w:cs="Arial"/>
          <w:sz w:val="20"/>
          <w:szCs w:val="20"/>
        </w:rPr>
        <w:t xml:space="preserve">andmete </w:t>
      </w:r>
      <w:r w:rsidR="002F3FF2">
        <w:rPr>
          <w:rFonts w:ascii="Arial" w:hAnsi="Arial" w:cs="Arial"/>
          <w:sz w:val="20"/>
          <w:szCs w:val="20"/>
        </w:rPr>
        <w:t>töötlejal</w:t>
      </w:r>
      <w:r w:rsidR="002F3FF2" w:rsidRPr="00C94FFA">
        <w:rPr>
          <w:rFonts w:ascii="Arial" w:hAnsi="Arial" w:cs="Arial"/>
          <w:sz w:val="20"/>
          <w:szCs w:val="20"/>
        </w:rPr>
        <w:t xml:space="preserve"> </w:t>
      </w:r>
      <w:r w:rsidRPr="00C94FFA">
        <w:rPr>
          <w:rFonts w:ascii="Arial" w:hAnsi="Arial" w:cs="Arial"/>
          <w:sz w:val="20"/>
          <w:szCs w:val="20"/>
        </w:rPr>
        <w:t>oleks juurdepääs ainult temale töötlemiseks lubatud andmetele ja temale lubatud andmetöötluseks</w:t>
      </w:r>
      <w:r w:rsidR="00677210">
        <w:rPr>
          <w:rFonts w:ascii="Arial" w:hAnsi="Arial" w:cs="Arial"/>
          <w:sz w:val="20"/>
          <w:szCs w:val="20"/>
        </w:rPr>
        <w:t>.</w:t>
      </w:r>
    </w:p>
    <w:p w14:paraId="70574C3C" w14:textId="77777777" w:rsidR="00AB69F7" w:rsidRPr="00C94FFA" w:rsidRDefault="00AB69F7" w:rsidP="00AB69F7">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8</w:t>
      </w:r>
      <w:r w:rsidR="00185EBA">
        <w:rPr>
          <w:rFonts w:ascii="Arial" w:hAnsi="Arial" w:cs="Arial"/>
          <w:sz w:val="20"/>
          <w:szCs w:val="20"/>
        </w:rPr>
        <w:t>.</w:t>
      </w:r>
      <w:r w:rsidRPr="00C94FFA">
        <w:rPr>
          <w:rFonts w:ascii="Arial" w:hAnsi="Arial" w:cs="Arial"/>
          <w:sz w:val="20"/>
          <w:szCs w:val="20"/>
        </w:rPr>
        <w:t xml:space="preserve"> Volitatud töötleja aitab võimaluste piires vastutaval töötleja</w:t>
      </w:r>
      <w:r w:rsidR="00C67EA9" w:rsidRPr="00C94FFA">
        <w:rPr>
          <w:rFonts w:ascii="Arial" w:hAnsi="Arial" w:cs="Arial"/>
          <w:sz w:val="20"/>
          <w:szCs w:val="20"/>
        </w:rPr>
        <w:t>l</w:t>
      </w:r>
      <w:r w:rsidRPr="00C94FFA">
        <w:rPr>
          <w:rFonts w:ascii="Arial" w:hAnsi="Arial" w:cs="Arial"/>
          <w:sz w:val="20"/>
          <w:szCs w:val="20"/>
        </w:rPr>
        <w:t xml:space="preserve">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60149B92" w14:textId="7777777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Volitatud töötleja aitab vastutaval töötlejal täita üldmääruse artiklites 32–36 sätestatud kohustusi, võttes arvesse isikuandmete töötlemise laadi ja volitatud töötlejale kättesaadavat teavet.</w:t>
      </w:r>
    </w:p>
    <w:p w14:paraId="11A120F6" w14:textId="77777777"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6D7A2693"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226D1DD"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264DB386"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0DECE3EB" w14:textId="77777777" w:rsidR="00F86D3E" w:rsidRPr="00C94FFA" w:rsidRDefault="00C60BC0"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Volitatud töötleja suunab kõik järelevalveasutuste päringud otse vastutavale töötlejale, kuna suhtluses järelevalveasutustega pole volitatud töötlejal õigust vastutavat töötlejat esindada ega tema nimel tegutseda.</w:t>
      </w:r>
    </w:p>
    <w:p w14:paraId="53F05662" w14:textId="77777777" w:rsidR="00C60BC0" w:rsidRPr="00C94FFA" w:rsidRDefault="00C60BC0" w:rsidP="00F86D3E">
      <w:pPr>
        <w:rPr>
          <w:rFonts w:ascii="Arial" w:hAnsi="Arial" w:cs="Arial"/>
          <w:sz w:val="20"/>
          <w:szCs w:val="20"/>
        </w:rPr>
      </w:pPr>
    </w:p>
    <w:p w14:paraId="462EC74A" w14:textId="77777777" w:rsidR="00C60BC0" w:rsidRPr="00C94FFA" w:rsidRDefault="00C60BC0" w:rsidP="00325CCA">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Isikuandmete edastamine kolmandale riigile ja rahvusvahelisele organisatsioonile</w:t>
      </w:r>
    </w:p>
    <w:p w14:paraId="0BA04BFC" w14:textId="77777777" w:rsidR="00C60BC0" w:rsidRPr="00C94FFA" w:rsidRDefault="00325CCA" w:rsidP="008C7C52">
      <w:pPr>
        <w:rPr>
          <w:rFonts w:ascii="Arial" w:hAnsi="Arial" w:cs="Arial"/>
          <w:sz w:val="20"/>
          <w:szCs w:val="20"/>
        </w:rPr>
      </w:pPr>
      <w:r w:rsidRPr="00C94FFA">
        <w:rPr>
          <w:rFonts w:ascii="Arial" w:hAnsi="Arial" w:cs="Arial"/>
          <w:sz w:val="20"/>
          <w:szCs w:val="20"/>
        </w:rPr>
        <w:t>4.1</w:t>
      </w:r>
      <w:r w:rsidR="008C7C52" w:rsidRPr="00C94FFA">
        <w:rPr>
          <w:rFonts w:ascii="Arial" w:hAnsi="Arial" w:cs="Arial"/>
          <w:sz w:val="20"/>
          <w:szCs w:val="20"/>
        </w:rPr>
        <w:t>. Pooled lepivad eelnevalt kirjalikult kokku</w:t>
      </w:r>
      <w:r w:rsidR="00A70080" w:rsidRPr="00C94FFA">
        <w:rPr>
          <w:rFonts w:ascii="Arial" w:hAnsi="Arial" w:cs="Arial"/>
          <w:sz w:val="20"/>
          <w:szCs w:val="20"/>
        </w:rPr>
        <w:t xml:space="preserve"> igas väljaspool Euroopa Liitu ja</w:t>
      </w:r>
      <w:r w:rsidR="008C7C52" w:rsidRPr="00C94FFA">
        <w:rPr>
          <w:rFonts w:ascii="Arial" w:hAnsi="Arial" w:cs="Arial"/>
          <w:sz w:val="20"/>
          <w:szCs w:val="20"/>
        </w:rPr>
        <w:t xml:space="preserve"> Euroopa Majanduspiirkonda toimuvas isikuandmete edastamises või töötlemises</w:t>
      </w:r>
      <w:r w:rsidR="008556CB" w:rsidRPr="00C94FFA">
        <w:rPr>
          <w:rFonts w:ascii="Arial" w:hAnsi="Arial" w:cs="Arial"/>
          <w:sz w:val="20"/>
          <w:szCs w:val="20"/>
        </w:rPr>
        <w:t xml:space="preserve">, välja arvatud juhud, kus volitatud töötleja on kohustatud isikuandmeid kolmandale riigile või rahvusvahelisele organisatsioonile edastama volitatud töötleja suhtes kohaldatava </w:t>
      </w:r>
      <w:r w:rsidR="00F362F4">
        <w:rPr>
          <w:rFonts w:ascii="Arial" w:hAnsi="Arial" w:cs="Arial"/>
          <w:sz w:val="20"/>
          <w:szCs w:val="20"/>
        </w:rPr>
        <w:t>Euroopa L</w:t>
      </w:r>
      <w:r w:rsidR="008556CB" w:rsidRPr="00C94FFA">
        <w:rPr>
          <w:rFonts w:ascii="Arial" w:hAnsi="Arial" w:cs="Arial"/>
          <w:sz w:val="20"/>
          <w:szCs w:val="20"/>
        </w:rPr>
        <w:t>iidu või liikmesriigi õiguse alusel. Sellisel juhul teatab volitatud töötleja sell</w:t>
      </w:r>
      <w:r w:rsidR="00C412D8">
        <w:rPr>
          <w:rFonts w:ascii="Arial" w:hAnsi="Arial" w:cs="Arial"/>
          <w:sz w:val="20"/>
          <w:szCs w:val="20"/>
        </w:rPr>
        <w:t>ise</w:t>
      </w:r>
      <w:r w:rsidR="008556CB" w:rsidRPr="00C94FFA">
        <w:rPr>
          <w:rFonts w:ascii="Arial" w:hAnsi="Arial" w:cs="Arial"/>
          <w:sz w:val="20"/>
          <w:szCs w:val="20"/>
        </w:rPr>
        <w:t xml:space="preserve"> õigusliku </w:t>
      </w:r>
      <w:r w:rsidR="00060967">
        <w:rPr>
          <w:rFonts w:ascii="Arial" w:hAnsi="Arial" w:cs="Arial"/>
          <w:sz w:val="20"/>
          <w:szCs w:val="20"/>
        </w:rPr>
        <w:t>aluse olemasolust</w:t>
      </w:r>
      <w:r w:rsidR="008556CB" w:rsidRPr="00C94FFA">
        <w:rPr>
          <w:rFonts w:ascii="Arial" w:hAnsi="Arial" w:cs="Arial"/>
          <w:sz w:val="20"/>
          <w:szCs w:val="20"/>
        </w:rPr>
        <w:t xml:space="preserve"> enne isikuandmete töötlemist vastutavale töötlejale, kui selline teatamine ei ole olulise avaliku huvi tõttu kõnealuse õigusega keelatud.</w:t>
      </w:r>
    </w:p>
    <w:p w14:paraId="1F8FBDD1" w14:textId="77777777" w:rsidR="00A70080" w:rsidRPr="00C94FFA" w:rsidRDefault="00A70080" w:rsidP="008C7C52">
      <w:pPr>
        <w:rPr>
          <w:rFonts w:ascii="Arial" w:hAnsi="Arial" w:cs="Arial"/>
          <w:sz w:val="20"/>
          <w:szCs w:val="20"/>
        </w:rPr>
      </w:pPr>
    </w:p>
    <w:p w14:paraId="6871C866"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7021EA36"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 xml:space="preserve">ilma põhjendamatu viivituseta alates hetkest, kui volitatud töötleja või tema poolt kasutatav teine volitatud töötleja saab </w:t>
      </w:r>
      <w:r w:rsidRPr="00C94FFA">
        <w:rPr>
          <w:rFonts w:ascii="Arial" w:hAnsi="Arial" w:cs="Arial"/>
          <w:sz w:val="20"/>
          <w:szCs w:val="20"/>
        </w:rPr>
        <w:lastRenderedPageBreak/>
        <w:t>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0230ECE" w14:textId="77777777"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w:t>
      </w:r>
      <w:r w:rsidR="00CC2FE1" w:rsidRPr="00C94FFA">
        <w:rPr>
          <w:rFonts w:ascii="Arial" w:hAnsi="Arial" w:cs="Arial"/>
          <w:sz w:val="20"/>
          <w:szCs w:val="20"/>
        </w:rPr>
        <w:t>5</w:t>
      </w:r>
      <w:r w:rsidRPr="00C94FFA">
        <w:rPr>
          <w:rFonts w:ascii="Arial" w:hAnsi="Arial" w:cs="Arial"/>
          <w:sz w:val="20"/>
          <w:szCs w:val="20"/>
        </w:rPr>
        <w:t xml:space="preserve"> tööpäeva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3BFBD1F9" w14:textId="77777777"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p>
    <w:p w14:paraId="46B30ED4"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5E4CBEE5" w14:textId="77777777" w:rsidR="00CB111D" w:rsidRPr="00C94FFA" w:rsidRDefault="00CB111D" w:rsidP="00396F83">
      <w:pPr>
        <w:rPr>
          <w:rFonts w:ascii="Arial" w:hAnsi="Arial" w:cs="Arial"/>
          <w:sz w:val="20"/>
          <w:szCs w:val="20"/>
        </w:rPr>
      </w:pPr>
    </w:p>
    <w:p w14:paraId="414435E7" w14:textId="77777777" w:rsidR="00267165" w:rsidRPr="00C94FFA" w:rsidRDefault="000C2C6E" w:rsidP="00396F83">
      <w:pPr>
        <w:rPr>
          <w:rFonts w:ascii="Arial" w:hAnsi="Arial" w:cs="Arial"/>
          <w:b/>
          <w:sz w:val="20"/>
          <w:szCs w:val="20"/>
        </w:rPr>
      </w:pPr>
      <w:r w:rsidRPr="00C94FFA">
        <w:rPr>
          <w:rFonts w:ascii="Arial" w:hAnsi="Arial" w:cs="Arial"/>
          <w:b/>
          <w:sz w:val="20"/>
          <w:szCs w:val="20"/>
        </w:rPr>
        <w:t>6. Vastutus</w:t>
      </w:r>
    </w:p>
    <w:p w14:paraId="70D4A92B" w14:textId="77777777" w:rsidR="00267165" w:rsidRDefault="00267165" w:rsidP="00396F83">
      <w:pPr>
        <w:rPr>
          <w:rFonts w:ascii="Arial" w:hAnsi="Arial" w:cs="Arial"/>
          <w:b/>
          <w:sz w:val="20"/>
          <w:szCs w:val="20"/>
        </w:rPr>
      </w:pPr>
    </w:p>
    <w:p w14:paraId="296AD70D" w14:textId="77777777"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02C8CE17" w14:textId="77777777"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7757F4">
        <w:rPr>
          <w:rFonts w:ascii="Arial" w:hAnsi="Arial" w:cs="Arial"/>
          <w:sz w:val="20"/>
          <w:szCs w:val="20"/>
        </w:rPr>
        <w:t>käesoleva lisa</w:t>
      </w:r>
      <w:r w:rsidR="007757F4" w:rsidRPr="00E71171">
        <w:rPr>
          <w:rFonts w:ascii="Arial" w:hAnsi="Arial" w:cs="Arial"/>
          <w:sz w:val="20"/>
          <w:szCs w:val="20"/>
        </w:rPr>
        <w:t xml:space="preserve"> </w:t>
      </w:r>
      <w:r w:rsidR="005122B2" w:rsidRPr="00E71171">
        <w:rPr>
          <w:rFonts w:ascii="Arial" w:hAnsi="Arial" w:cs="Arial"/>
          <w:sz w:val="20"/>
          <w:szCs w:val="20"/>
        </w:rPr>
        <w:t>alusel üle antud isikuandmete töötlem</w:t>
      </w:r>
      <w:r w:rsidR="00894BAC" w:rsidRPr="00E71171">
        <w:rPr>
          <w:rFonts w:ascii="Arial" w:hAnsi="Arial" w:cs="Arial"/>
          <w:sz w:val="20"/>
          <w:szCs w:val="20"/>
        </w:rPr>
        <w:t xml:space="preserve">ise tagajärjel, mida on tehtud </w:t>
      </w:r>
      <w:r>
        <w:rPr>
          <w:rFonts w:ascii="Arial" w:hAnsi="Arial" w:cs="Arial"/>
          <w:sz w:val="20"/>
          <w:szCs w:val="20"/>
        </w:rPr>
        <w:t>käesolevas lisas</w:t>
      </w:r>
      <w:r w:rsidR="00C55BFB">
        <w:rPr>
          <w:rFonts w:ascii="Arial" w:hAnsi="Arial" w:cs="Arial"/>
          <w:sz w:val="20"/>
          <w:szCs w:val="20"/>
        </w:rPr>
        <w:t xml:space="preserve">, mh </w:t>
      </w:r>
      <w:r w:rsidR="003B6538">
        <w:rPr>
          <w:rFonts w:ascii="Arial" w:hAnsi="Arial" w:cs="Arial"/>
          <w:sz w:val="20"/>
          <w:szCs w:val="20"/>
        </w:rPr>
        <w:t xml:space="preserve">kõiki selles mainitud õigusnorme ja dokumenteeritud juhiseid </w:t>
      </w:r>
      <w:r w:rsidR="00E71171">
        <w:rPr>
          <w:rFonts w:ascii="Arial" w:hAnsi="Arial" w:cs="Arial"/>
          <w:sz w:val="20"/>
          <w:szCs w:val="20"/>
        </w:rPr>
        <w:t>rikkudes</w:t>
      </w:r>
      <w:r w:rsidR="00E71171" w:rsidRPr="00E975CB">
        <w:rPr>
          <w:rFonts w:ascii="Arial" w:hAnsi="Arial" w:cs="Arial"/>
          <w:sz w:val="20"/>
          <w:szCs w:val="20"/>
        </w:rPr>
        <w:t>.</w:t>
      </w:r>
    </w:p>
    <w:p w14:paraId="6C96FCF4" w14:textId="77777777"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77730A1C"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isikuandmete kaitse üldmääruse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1357D37A" w14:textId="77777777"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 järelevalveasutus või kohtu lõppotsus näitab, et volitatud töötleja või teine volitatud töötleja ei täida isikuandmete töötlemise põhimõtteid;</w:t>
      </w:r>
    </w:p>
    <w:p w14:paraId="2B58BA2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5EB156F" w14:textId="77777777" w:rsidR="003A287D" w:rsidRPr="00C94FFA" w:rsidRDefault="003A287D" w:rsidP="00396F83">
      <w:pPr>
        <w:rPr>
          <w:rFonts w:ascii="Arial" w:hAnsi="Arial" w:cs="Arial"/>
          <w:b/>
          <w:sz w:val="20"/>
          <w:szCs w:val="20"/>
        </w:rPr>
      </w:pPr>
    </w:p>
    <w:p w14:paraId="26A208EF"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313D88D9" w14:textId="652F68C8" w:rsidR="00CB111D" w:rsidRPr="00F031DB" w:rsidRDefault="000C2C6E" w:rsidP="002A1C3D">
      <w:pPr>
        <w:rPr>
          <w:rFonts w:ascii="Arial" w:hAnsi="Arial" w:cs="Arial"/>
          <w:i/>
          <w:iCs/>
          <w:color w:val="000000" w:themeColor="text1"/>
          <w:sz w:val="20"/>
          <w:szCs w:val="20"/>
        </w:rPr>
      </w:pPr>
      <w:r w:rsidRPr="00C94FFA">
        <w:rPr>
          <w:rFonts w:ascii="Arial" w:hAnsi="Arial" w:cs="Arial"/>
          <w:sz w:val="20"/>
          <w:szCs w:val="20"/>
        </w:rPr>
        <w:t>7</w:t>
      </w:r>
      <w:r w:rsidR="00CB111D" w:rsidRPr="00C94FFA">
        <w:rPr>
          <w:rFonts w:ascii="Arial" w:hAnsi="Arial" w:cs="Arial"/>
          <w:sz w:val="20"/>
          <w:szCs w:val="20"/>
        </w:rPr>
        <w:t>.1</w:t>
      </w:r>
      <w:r w:rsidR="00185EBA" w:rsidRPr="005B4C90">
        <w:rPr>
          <w:rFonts w:ascii="Arial" w:hAnsi="Arial" w:cs="Arial"/>
          <w:color w:val="FF0000"/>
          <w:sz w:val="20"/>
          <w:szCs w:val="20"/>
        </w:rPr>
        <w:t>.</w:t>
      </w:r>
      <w:r w:rsidR="00CB111D" w:rsidRPr="005B4C90">
        <w:rPr>
          <w:rFonts w:ascii="Arial" w:hAnsi="Arial" w:cs="Arial"/>
          <w:color w:val="FF0000"/>
          <w:sz w:val="20"/>
          <w:szCs w:val="20"/>
        </w:rPr>
        <w:t> </w:t>
      </w:r>
      <w:r w:rsidR="005B4C90" w:rsidRPr="00F031DB">
        <w:rPr>
          <w:rFonts w:ascii="Arial" w:hAnsi="Arial" w:cs="Arial"/>
          <w:i/>
          <w:iCs/>
          <w:color w:val="000000" w:themeColor="text1"/>
          <w:sz w:val="20"/>
          <w:szCs w:val="20"/>
        </w:rPr>
        <w:t>Volitatud töötleja kohustub peale tellitud töö üleandmise-vastuvõtmise akti allkirjastamist või vastuvõtmise kinnituse esitamist tagastama</w:t>
      </w:r>
      <w:r w:rsidR="0068684A">
        <w:rPr>
          <w:rFonts w:ascii="Arial" w:hAnsi="Arial" w:cs="Arial"/>
          <w:i/>
          <w:iCs/>
          <w:color w:val="000000" w:themeColor="text1"/>
          <w:sz w:val="20"/>
          <w:szCs w:val="20"/>
        </w:rPr>
        <w:t xml:space="preserve"> </w:t>
      </w:r>
      <w:r w:rsidR="005B4C90" w:rsidRPr="00F031DB">
        <w:rPr>
          <w:rFonts w:ascii="Arial" w:hAnsi="Arial" w:cs="Arial"/>
          <w:i/>
          <w:iCs/>
          <w:color w:val="000000" w:themeColor="text1"/>
          <w:sz w:val="20"/>
          <w:szCs w:val="20"/>
        </w:rPr>
        <w:t>vastutava töötlejale kõik andmesubjektide isikuandmed või kustutama või hävitama isikuandmed ja nende koopiad vastavalt vastutava töötleja antud juhistele. Kui pole antud teistsuguseid juhiseid, siis tuleb isikuandmed tagastada või hävitada või kustutada mitte hiljem kui 5 tööpäeva jooksul peale tellitud töö üleandmise-vastuvõtmise akti allkirjastamist või vastuvõtmise kinnituse esitamist, välja arvatud juhul, kui Euroopa Liidu või selle liikmesriigi õiguse kohaselt nõutakse andmete säilitamist. Isikuandmete kustutamise või hävitamise kulud kannab volitatud töötleja.</w:t>
      </w:r>
    </w:p>
    <w:p w14:paraId="20B7C660" w14:textId="77777777" w:rsidR="000C2C6E" w:rsidRPr="00C94FFA" w:rsidRDefault="000C2C6E" w:rsidP="002A1C3D">
      <w:pPr>
        <w:rPr>
          <w:rFonts w:ascii="Arial" w:hAnsi="Arial" w:cs="Arial"/>
          <w:sz w:val="20"/>
          <w:szCs w:val="20"/>
        </w:rPr>
      </w:pPr>
      <w:r w:rsidRPr="00C94FFA">
        <w:rPr>
          <w:rFonts w:ascii="Arial" w:hAnsi="Arial" w:cs="Arial"/>
          <w:sz w:val="20"/>
          <w:szCs w:val="20"/>
        </w:rPr>
        <w:t>7</w:t>
      </w:r>
      <w:r w:rsidR="00831E85" w:rsidRPr="00C94FFA">
        <w:rPr>
          <w:rFonts w:ascii="Arial" w:hAnsi="Arial" w:cs="Arial"/>
          <w:sz w:val="20"/>
          <w:szCs w:val="20"/>
        </w:rPr>
        <w:t>.2</w:t>
      </w:r>
      <w:r w:rsidR="00185EBA">
        <w:rPr>
          <w:rFonts w:ascii="Arial" w:hAnsi="Arial" w:cs="Arial"/>
          <w:sz w:val="20"/>
          <w:szCs w:val="20"/>
        </w:rPr>
        <w:t>.</w:t>
      </w:r>
      <w:r w:rsidR="00831E85" w:rsidRPr="00C94FFA">
        <w:rPr>
          <w:rFonts w:ascii="Arial" w:hAnsi="Arial" w:cs="Arial"/>
          <w:sz w:val="20"/>
          <w:szCs w:val="20"/>
        </w:rPr>
        <w:t xml:space="preserve"> Volitatud töötleja väljastab vastutavale töötlejale volitatud töötleja esindusõigusega isiku </w:t>
      </w:r>
      <w:r w:rsidR="00C55BFB">
        <w:rPr>
          <w:rFonts w:ascii="Arial" w:hAnsi="Arial" w:cs="Arial"/>
          <w:sz w:val="20"/>
          <w:szCs w:val="20"/>
        </w:rPr>
        <w:t>kirjaliku</w:t>
      </w:r>
      <w:r w:rsidR="00C55BFB" w:rsidRPr="00C94FFA">
        <w:rPr>
          <w:rFonts w:ascii="Arial" w:hAnsi="Arial" w:cs="Arial"/>
          <w:sz w:val="20"/>
          <w:szCs w:val="20"/>
        </w:rPr>
        <w:t xml:space="preserve"> </w:t>
      </w:r>
      <w:r w:rsidR="001C109F" w:rsidRPr="00C94FFA">
        <w:rPr>
          <w:rFonts w:ascii="Arial" w:hAnsi="Arial" w:cs="Arial"/>
          <w:sz w:val="20"/>
          <w:szCs w:val="20"/>
        </w:rPr>
        <w:t>kinnituse,</w:t>
      </w:r>
      <w:r w:rsidR="00831E85" w:rsidRPr="00C94FFA">
        <w:rPr>
          <w:rFonts w:ascii="Arial" w:hAnsi="Arial" w:cs="Arial"/>
          <w:sz w:val="20"/>
          <w:szCs w:val="20"/>
        </w:rPr>
        <w:t xml:space="preserve"> et tema ja kõik tema teised</w:t>
      </w:r>
      <w:r w:rsidR="00AF35C6" w:rsidRPr="00C94FFA">
        <w:rPr>
          <w:rFonts w:ascii="Arial" w:hAnsi="Arial" w:cs="Arial"/>
          <w:sz w:val="20"/>
          <w:szCs w:val="20"/>
        </w:rPr>
        <w:t xml:space="preserve"> käesoleva lepingu raames kasutatud</w:t>
      </w:r>
      <w:r w:rsidR="00831E85" w:rsidRPr="00C94FFA">
        <w:rPr>
          <w:rFonts w:ascii="Arial" w:hAnsi="Arial" w:cs="Arial"/>
          <w:sz w:val="20"/>
          <w:szCs w:val="20"/>
        </w:rPr>
        <w:t xml:space="preserve"> </w:t>
      </w:r>
      <w:r w:rsidR="00183829">
        <w:rPr>
          <w:rFonts w:ascii="Arial" w:hAnsi="Arial" w:cs="Arial"/>
          <w:sz w:val="20"/>
          <w:szCs w:val="20"/>
        </w:rPr>
        <w:t xml:space="preserve">teised </w:t>
      </w:r>
      <w:r w:rsidR="00831E85" w:rsidRPr="00C94FFA">
        <w:rPr>
          <w:rFonts w:ascii="Arial" w:hAnsi="Arial" w:cs="Arial"/>
          <w:sz w:val="20"/>
          <w:szCs w:val="20"/>
        </w:rPr>
        <w:t xml:space="preserve">volitatud töötlejad on teinud </w:t>
      </w:r>
      <w:r w:rsidR="00D54654">
        <w:rPr>
          <w:rFonts w:ascii="Arial" w:hAnsi="Arial" w:cs="Arial"/>
          <w:sz w:val="20"/>
          <w:szCs w:val="20"/>
        </w:rPr>
        <w:t>eelnevas punktis</w:t>
      </w:r>
      <w:r w:rsidR="00831E85" w:rsidRPr="00C94FFA">
        <w:rPr>
          <w:rFonts w:ascii="Arial" w:hAnsi="Arial" w:cs="Arial"/>
          <w:sz w:val="20"/>
          <w:szCs w:val="20"/>
        </w:rPr>
        <w:t xml:space="preserve"> nimetatud toimingud.</w:t>
      </w:r>
    </w:p>
    <w:p w14:paraId="454206AC" w14:textId="77777777" w:rsidR="00F14C88" w:rsidRPr="00C94FFA"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juhistest. Pooled lepivad kõigis käesolevat lisa puudutavates täiendustes ja muudatustes kokku kirjalikult.</w:t>
      </w:r>
    </w:p>
    <w:p w14:paraId="4F8D3C26" w14:textId="77777777" w:rsidR="002F16EF" w:rsidRPr="00C94FFA" w:rsidRDefault="002F16EF" w:rsidP="00F86D3E">
      <w:pPr>
        <w:rPr>
          <w:rFonts w:ascii="Arial" w:hAnsi="Arial" w:cs="Arial"/>
          <w:sz w:val="20"/>
          <w:szCs w:val="20"/>
        </w:rPr>
      </w:pPr>
    </w:p>
    <w:p w14:paraId="784957A4" w14:textId="77777777" w:rsidR="007D1F3E" w:rsidRPr="00C94FFA" w:rsidRDefault="007D1F3E" w:rsidP="00F86D3E">
      <w:pPr>
        <w:rPr>
          <w:rFonts w:ascii="Arial" w:hAnsi="Arial" w:cs="Arial"/>
          <w:sz w:val="20"/>
          <w:szCs w:val="20"/>
        </w:rPr>
      </w:pPr>
    </w:p>
    <w:p w14:paraId="30B4269D"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0A3A2E94" w14:textId="77777777" w:rsidR="0037119A"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                          </w:t>
      </w:r>
    </w:p>
    <w:p w14:paraId="75199990" w14:textId="77777777" w:rsidR="0037119A" w:rsidRPr="00C94FFA" w:rsidRDefault="0037119A" w:rsidP="0037119A">
      <w:pPr>
        <w:spacing w:after="160" w:line="259" w:lineRule="auto"/>
        <w:jc w:val="left"/>
        <w:rPr>
          <w:rFonts w:ascii="Arial" w:hAnsi="Arial" w:cs="Arial"/>
          <w:sz w:val="20"/>
          <w:szCs w:val="20"/>
        </w:rPr>
      </w:pPr>
    </w:p>
    <w:p w14:paraId="7225132F"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135DE53E"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1430360C"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8961885" w14:textId="77777777" w:rsidR="002F16EF" w:rsidRPr="00C94FFA" w:rsidRDefault="002F16EF" w:rsidP="002F16EF">
      <w:pPr>
        <w:rPr>
          <w:rFonts w:ascii="Arial" w:hAnsi="Arial" w:cs="Arial"/>
          <w:sz w:val="20"/>
          <w:szCs w:val="20"/>
        </w:rPr>
      </w:pPr>
    </w:p>
    <w:p w14:paraId="51375598" w14:textId="77777777" w:rsidR="002F16EF" w:rsidRPr="00C94FFA" w:rsidRDefault="002F16EF" w:rsidP="002F16E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2DB99A9" w14:textId="77777777" w:rsidR="002F16EF" w:rsidRPr="00C94FFA" w:rsidRDefault="002F16EF" w:rsidP="002F16E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4DA2C262" w14:textId="77777777" w:rsidR="00C94FFA" w:rsidRDefault="00C94FFA" w:rsidP="002F16EF">
      <w:pPr>
        <w:rPr>
          <w:rFonts w:ascii="Arial" w:hAnsi="Arial" w:cs="Arial"/>
          <w:sz w:val="20"/>
          <w:szCs w:val="20"/>
        </w:rPr>
      </w:pPr>
    </w:p>
    <w:p w14:paraId="78080935" w14:textId="77777777" w:rsidR="002F16EF" w:rsidRPr="00C94FFA" w:rsidRDefault="002F16EF" w:rsidP="002F16E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67562DC3" w14:textId="77777777" w:rsidR="002F16EF" w:rsidRPr="00C94FFA" w:rsidRDefault="00A82BDD" w:rsidP="002F16E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Lõplik teavitus</w:t>
      </w:r>
    </w:p>
    <w:p w14:paraId="70268740" w14:textId="77777777" w:rsidR="002F16EF" w:rsidRPr="00C94FFA" w:rsidRDefault="00A82BDD" w:rsidP="002F16E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Varasema teavituse täiendamine</w:t>
      </w:r>
      <w:r w:rsidR="002F16EF" w:rsidRPr="00C94FFA">
        <w:rPr>
          <w:rFonts w:ascii="Arial" w:hAnsi="Arial" w:cs="Arial"/>
          <w:sz w:val="20"/>
          <w:szCs w:val="20"/>
        </w:rPr>
        <w:tab/>
      </w:r>
    </w:p>
    <w:p w14:paraId="111F944B" w14:textId="77777777" w:rsidR="00C94FFA" w:rsidRDefault="00C94FFA" w:rsidP="002F16EF">
      <w:pPr>
        <w:rPr>
          <w:rFonts w:ascii="Arial" w:hAnsi="Arial" w:cs="Arial"/>
          <w:sz w:val="20"/>
          <w:szCs w:val="20"/>
        </w:rPr>
      </w:pPr>
    </w:p>
    <w:p w14:paraId="0388C669"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3130505C" w14:textId="77777777" w:rsidR="002F16EF" w:rsidRPr="00C94FFA" w:rsidRDefault="002F16EF" w:rsidP="002F16E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2587A554" w14:textId="77777777" w:rsidR="002F16EF" w:rsidRPr="00C94FFA" w:rsidRDefault="002F16EF" w:rsidP="002F16E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5FDE3B11"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6B8CD3D0"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14A6CE32" w14:textId="77777777" w:rsidR="00C94FFA" w:rsidRDefault="00C94FFA" w:rsidP="002F16EF">
      <w:pPr>
        <w:rPr>
          <w:rFonts w:ascii="Arial" w:hAnsi="Arial" w:cs="Arial"/>
          <w:sz w:val="20"/>
          <w:szCs w:val="20"/>
        </w:rPr>
      </w:pPr>
    </w:p>
    <w:p w14:paraId="5E4122EA" w14:textId="77777777" w:rsidR="002F16EF" w:rsidRDefault="002F16EF" w:rsidP="002F16E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03E5412E" w14:textId="77777777" w:rsidR="003E2B3C" w:rsidRDefault="003E2B3C" w:rsidP="003E2B3C">
      <w:pPr>
        <w:rPr>
          <w:rFonts w:ascii="Arial" w:hAnsi="Arial" w:cs="Arial"/>
          <w:sz w:val="20"/>
          <w:szCs w:val="20"/>
        </w:rPr>
      </w:pPr>
      <w:r w:rsidRPr="003E2B3C">
        <w:rPr>
          <w:rFonts w:ascii="Arial" w:hAnsi="Arial" w:cs="Arial"/>
          <w:sz w:val="20"/>
          <w:szCs w:val="20"/>
        </w:rPr>
        <w:t xml:space="preserve">Kirjelda, mis juhtus ning kuidas rikkumise avastasite: </w:t>
      </w:r>
    </w:p>
    <w:p w14:paraId="0D0230D8" w14:textId="77777777" w:rsidR="003E2B3C" w:rsidRPr="003E2B3C"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28188B9D" w14:textId="77777777" w:rsidR="003E2B3C" w:rsidRPr="00C94FFA"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0B0C1E7" w14:textId="77777777" w:rsidR="002F16EF" w:rsidRPr="00C94FFA" w:rsidRDefault="002F16EF" w:rsidP="002F16EF">
      <w:pPr>
        <w:rPr>
          <w:rFonts w:ascii="Arial" w:hAnsi="Arial" w:cs="Arial"/>
          <w:sz w:val="20"/>
          <w:szCs w:val="20"/>
        </w:rPr>
      </w:pPr>
      <w:r w:rsidRPr="00C94FFA">
        <w:rPr>
          <w:rFonts w:ascii="Arial" w:hAnsi="Arial" w:cs="Arial"/>
          <w:sz w:val="20"/>
          <w:szCs w:val="20"/>
        </w:rPr>
        <w:t>Rikkumise asjaolud</w:t>
      </w:r>
      <w:r w:rsidR="003E2B3C">
        <w:rPr>
          <w:rFonts w:ascii="Arial" w:hAnsi="Arial" w:cs="Arial"/>
          <w:sz w:val="20"/>
          <w:szCs w:val="20"/>
        </w:rPr>
        <w:t xml:space="preserve"> </w:t>
      </w:r>
      <w:r w:rsidR="003E2B3C" w:rsidRPr="00C94FFA">
        <w:rPr>
          <w:rFonts w:ascii="Arial" w:hAnsi="Arial" w:cs="Arial"/>
          <w:sz w:val="20"/>
          <w:szCs w:val="20"/>
        </w:rPr>
        <w:t>(märgi kast, üks või mitu valikut)</w:t>
      </w:r>
    </w:p>
    <w:p w14:paraId="280B99C7" w14:textId="77777777" w:rsidR="002F16EF" w:rsidRPr="00C94FFA" w:rsidRDefault="00A82BDD" w:rsidP="002F16E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Seade isikuandmetega on kaotatud või varastatud</w:t>
      </w:r>
    </w:p>
    <w:p w14:paraId="60173F7B" w14:textId="77777777" w:rsidR="002F16EF" w:rsidRPr="00C94FFA" w:rsidRDefault="00A82BDD" w:rsidP="002F16E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Paberdokument on varastatud, kaotatud või jäetud mitteturvalisse keskkonda</w:t>
      </w:r>
    </w:p>
    <w:p w14:paraId="76EB49DE" w14:textId="77777777" w:rsidR="002F16EF" w:rsidRPr="00C94FFA" w:rsidRDefault="00A82BDD" w:rsidP="002F16E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Isikuandmete loata avaldamine</w:t>
      </w:r>
    </w:p>
    <w:p w14:paraId="3B7DB0FA" w14:textId="77777777" w:rsidR="002F16EF" w:rsidRPr="00C94FFA" w:rsidRDefault="00A82BDD" w:rsidP="002F16E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Isikuandmeid nägi vale isik</w:t>
      </w:r>
    </w:p>
    <w:p w14:paraId="5FFB2CE0" w14:textId="77777777" w:rsidR="002F16EF" w:rsidRPr="00C94FFA" w:rsidRDefault="00A82BDD" w:rsidP="002F16E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edastati valele isikule</w:t>
      </w:r>
    </w:p>
    <w:p w14:paraId="41F58735" w14:textId="77777777" w:rsidR="002F16EF" w:rsidRPr="00C94FFA" w:rsidRDefault="00A82BDD" w:rsidP="002F16E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Infosüsteemidesse loata või ebaseaduslik sisenemine (nt häkkimine, pahavara, lunavara või õngitsusrünne)</w:t>
      </w:r>
    </w:p>
    <w:p w14:paraId="0350E36F" w14:textId="77777777" w:rsidR="002F16EF" w:rsidRPr="00C94FFA" w:rsidRDefault="00A82BDD" w:rsidP="002F16E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olid kättesaadavad seoses andmekandjate ebapiisava hävitamisega</w:t>
      </w:r>
    </w:p>
    <w:p w14:paraId="5131D15F" w14:textId="77777777" w:rsidR="002F16EF" w:rsidRPr="00C94FFA" w:rsidRDefault="00A82BDD" w:rsidP="002F16E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95A00">
            <w:rPr>
              <w:rFonts w:ascii="MS Gothic" w:eastAsia="MS Gothic" w:hAnsi="MS Gothic" w:cs="Arial" w:hint="eastAsia"/>
              <w:sz w:val="20"/>
              <w:szCs w:val="20"/>
            </w:rPr>
            <w:t>☐</w:t>
          </w:r>
        </w:sdtContent>
      </w:sdt>
      <w:r w:rsidR="00095A00">
        <w:rPr>
          <w:rFonts w:ascii="Arial" w:hAnsi="Arial" w:cs="Arial"/>
          <w:sz w:val="20"/>
          <w:szCs w:val="20"/>
        </w:rPr>
        <w:t xml:space="preserve"> </w:t>
      </w:r>
      <w:r w:rsidR="002F16EF" w:rsidRPr="00C94FFA">
        <w:rPr>
          <w:rFonts w:ascii="Arial" w:hAnsi="Arial" w:cs="Arial"/>
          <w:sz w:val="20"/>
          <w:szCs w:val="20"/>
        </w:rPr>
        <w:t xml:space="preserve">Muud (palun </w:t>
      </w:r>
      <w:r w:rsidR="00095A00">
        <w:rPr>
          <w:rFonts w:ascii="Arial" w:hAnsi="Arial" w:cs="Arial"/>
          <w:sz w:val="20"/>
          <w:szCs w:val="20"/>
        </w:rPr>
        <w:t>täpsusta</w:t>
      </w:r>
      <w:r w:rsidR="002F16EF" w:rsidRPr="00C94FFA">
        <w:rPr>
          <w:rFonts w:ascii="Arial" w:hAnsi="Arial" w:cs="Arial"/>
          <w:sz w:val="20"/>
          <w:szCs w:val="20"/>
        </w:rPr>
        <w:t>):</w:t>
      </w:r>
    </w:p>
    <w:p w14:paraId="7F39FE4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EDC0529"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BEF859" w14:textId="77777777" w:rsidR="002F16EF" w:rsidRPr="00C94FFA" w:rsidRDefault="002F16EF" w:rsidP="002F16EF">
      <w:pPr>
        <w:rPr>
          <w:rFonts w:ascii="Arial" w:hAnsi="Arial" w:cs="Arial"/>
          <w:sz w:val="20"/>
          <w:szCs w:val="20"/>
        </w:rPr>
      </w:pPr>
      <w:r w:rsidRPr="00C94FFA">
        <w:rPr>
          <w:rFonts w:ascii="Arial" w:hAnsi="Arial" w:cs="Arial"/>
          <w:sz w:val="20"/>
          <w:szCs w:val="20"/>
        </w:rPr>
        <w:t>Miks rikkumine juhtus (märgi kast, üks või mitu valikut)</w:t>
      </w:r>
    </w:p>
    <w:p w14:paraId="7E4A2AF2" w14:textId="77777777" w:rsidR="002F16EF" w:rsidRPr="00C94FFA" w:rsidRDefault="00A82BDD" w:rsidP="002F16E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Organisatsiooni töökorralduse reeglite, sisekorra rikkumine</w:t>
      </w:r>
    </w:p>
    <w:p w14:paraId="7E5E8417" w14:textId="77777777" w:rsidR="002F16EF" w:rsidRPr="00C94FFA" w:rsidRDefault="00A82BDD" w:rsidP="002F16E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Töötajate vähene teadlikkus (nt puudulikud sisekorrad ja töökorralduse reeglid, töötajate mittepiisav koolitus)</w:t>
      </w:r>
    </w:p>
    <w:p w14:paraId="0AFE6211" w14:textId="77777777" w:rsidR="002F16EF" w:rsidRPr="00C94FFA" w:rsidRDefault="00A82BDD" w:rsidP="002F16E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Inimlik viga</w:t>
      </w:r>
    </w:p>
    <w:p w14:paraId="5C04D574" w14:textId="77777777" w:rsidR="002F16EF" w:rsidRPr="00C94FFA" w:rsidRDefault="00A82BDD" w:rsidP="002F16E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Tehniline viga</w:t>
      </w:r>
    </w:p>
    <w:p w14:paraId="407DB495" w14:textId="77777777" w:rsidR="002F16EF" w:rsidRPr="00C94FFA" w:rsidRDefault="002F16EF" w:rsidP="002F16E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185921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C43688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10D145F" w14:textId="77777777" w:rsidR="002F16EF" w:rsidRPr="00C94FFA" w:rsidRDefault="00A82BDD" w:rsidP="002F16E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Asjaolud pole veel teada</w:t>
      </w:r>
    </w:p>
    <w:p w14:paraId="1DD375ED" w14:textId="77777777" w:rsidR="00C94FFA" w:rsidRDefault="00C94FFA" w:rsidP="002F16EF">
      <w:pPr>
        <w:rPr>
          <w:rFonts w:ascii="Arial" w:hAnsi="Arial" w:cs="Arial"/>
          <w:sz w:val="20"/>
          <w:szCs w:val="20"/>
        </w:rPr>
      </w:pPr>
    </w:p>
    <w:p w14:paraId="545FD0D9" w14:textId="77777777" w:rsidR="002F16EF" w:rsidRPr="00C94FFA" w:rsidRDefault="002F16EF" w:rsidP="002F16E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7ADC072B" w14:textId="77777777" w:rsidR="002F16EF" w:rsidRPr="00C94FFA" w:rsidRDefault="00095A00" w:rsidP="002F16E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660C03DD" w14:textId="77777777" w:rsidR="002F16EF" w:rsidRPr="00C94FFA" w:rsidRDefault="00A82BDD" w:rsidP="002F16E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75FD303D" w14:textId="77777777" w:rsidR="002F16EF" w:rsidRPr="00C94FFA" w:rsidRDefault="00A82BDD" w:rsidP="002F16E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D309723" w14:textId="77777777" w:rsidR="002F16EF" w:rsidRPr="00C94FFA" w:rsidRDefault="00A82BDD" w:rsidP="002F16E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1C22E0AD" w14:textId="77777777" w:rsidR="002F16EF" w:rsidRPr="00C94FFA" w:rsidRDefault="00A82BDD" w:rsidP="002F16E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011200DA" w14:textId="77777777" w:rsidR="002F16EF" w:rsidRPr="00C94FFA" w:rsidRDefault="00A82BDD" w:rsidP="002F16E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2AB760EC" w14:textId="77777777" w:rsidR="002F16EF" w:rsidRPr="00C94FFA" w:rsidRDefault="00A82BDD" w:rsidP="002F16E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580DFA47" w14:textId="77777777" w:rsidR="002F16EF" w:rsidRPr="00C94FFA" w:rsidRDefault="00A82BDD" w:rsidP="002F16E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 – 9999</w:t>
      </w:r>
    </w:p>
    <w:p w14:paraId="2B475225" w14:textId="77777777" w:rsidR="002F16EF" w:rsidRPr="00C94FFA" w:rsidRDefault="00A82BDD" w:rsidP="002F16E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6A27173A"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Kui on teada, sisesta täpne arv:______</w:t>
      </w:r>
    </w:p>
    <w:p w14:paraId="78B2F857" w14:textId="77777777" w:rsidR="002F16EF" w:rsidRPr="00C94FFA" w:rsidRDefault="00A82BDD" w:rsidP="002F16E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04EE0D82"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3B88D6EB" w14:textId="77777777" w:rsidR="002F16EF" w:rsidRPr="00C94FFA" w:rsidRDefault="00A82BDD" w:rsidP="002F16E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Ees-, perenimi</w:t>
      </w:r>
    </w:p>
    <w:p w14:paraId="0BA9D309" w14:textId="77777777" w:rsidR="002F16EF" w:rsidRPr="00C94FFA" w:rsidRDefault="00A82BDD" w:rsidP="002F16E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Sünniaeg</w:t>
      </w:r>
    </w:p>
    <w:p w14:paraId="0D11B5B2" w14:textId="77777777" w:rsidR="002F16EF" w:rsidRPr="00373124" w:rsidRDefault="00A82BDD" w:rsidP="002F16E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F16EF" w:rsidRPr="00373124">
        <w:rPr>
          <w:rFonts w:ascii="Arial" w:hAnsi="Arial" w:cs="Arial"/>
          <w:sz w:val="20"/>
          <w:szCs w:val="20"/>
        </w:rPr>
        <w:t>Isikukood</w:t>
      </w:r>
    </w:p>
    <w:p w14:paraId="7B7434B1" w14:textId="77777777" w:rsidR="00373124" w:rsidRPr="00373124" w:rsidRDefault="00A82BDD" w:rsidP="002F16E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w:t>
      </w:r>
      <w:r w:rsidR="00373124" w:rsidRPr="00373124">
        <w:rPr>
          <w:rFonts w:ascii="Arial" w:hAnsi="Arial" w:cs="Arial"/>
          <w:sz w:val="20"/>
          <w:szCs w:val="20"/>
        </w:rPr>
        <w:t>E</w:t>
      </w:r>
      <w:r w:rsidR="002F16EF" w:rsidRPr="00373124">
        <w:rPr>
          <w:rFonts w:ascii="Arial" w:hAnsi="Arial" w:cs="Arial"/>
          <w:sz w:val="20"/>
          <w:szCs w:val="20"/>
        </w:rPr>
        <w:t>-post</w:t>
      </w:r>
      <w:r w:rsidR="00373124" w:rsidRPr="00373124">
        <w:rPr>
          <w:rFonts w:ascii="Arial" w:hAnsi="Arial" w:cs="Arial"/>
          <w:sz w:val="20"/>
          <w:szCs w:val="20"/>
        </w:rPr>
        <w:t xml:space="preserve"> </w:t>
      </w:r>
    </w:p>
    <w:p w14:paraId="341671FF" w14:textId="77777777" w:rsidR="002F16EF" w:rsidRPr="00373124" w:rsidRDefault="00A82BDD" w:rsidP="002F16E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T</w:t>
      </w:r>
      <w:r w:rsidR="002F16EF" w:rsidRPr="00373124">
        <w:rPr>
          <w:rFonts w:ascii="Arial" w:hAnsi="Arial" w:cs="Arial"/>
          <w:sz w:val="20"/>
          <w:szCs w:val="20"/>
        </w:rPr>
        <w:t>elefoni nr</w:t>
      </w:r>
    </w:p>
    <w:p w14:paraId="5C201BAD" w14:textId="77777777" w:rsidR="002F16EF" w:rsidRPr="00373124" w:rsidRDefault="00A82BDD" w:rsidP="002F16E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Postiandmed</w:t>
      </w:r>
      <w:r w:rsidR="00373124" w:rsidRPr="00373124">
        <w:rPr>
          <w:rFonts w:ascii="Arial" w:hAnsi="Arial" w:cs="Arial"/>
          <w:sz w:val="20"/>
          <w:szCs w:val="20"/>
        </w:rPr>
        <w:t xml:space="preserve"> või elukoha aadress</w:t>
      </w:r>
    </w:p>
    <w:p w14:paraId="56D2A618" w14:textId="77777777" w:rsidR="00373124" w:rsidRPr="00373124" w:rsidRDefault="00A82BDD" w:rsidP="002F16E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Kasutajanimed, salasõnad</w:t>
      </w:r>
      <w:r w:rsidR="00373124" w:rsidRPr="00373124">
        <w:rPr>
          <w:rFonts w:ascii="Arial" w:hAnsi="Arial" w:cs="Arial"/>
          <w:sz w:val="20"/>
          <w:szCs w:val="20"/>
        </w:rPr>
        <w:t xml:space="preserve"> </w:t>
      </w:r>
    </w:p>
    <w:p w14:paraId="6A3AD649" w14:textId="77777777" w:rsidR="002F16EF" w:rsidRPr="00373124" w:rsidRDefault="00A82BDD" w:rsidP="002F16E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M</w:t>
      </w:r>
      <w:r w:rsidR="002F16EF" w:rsidRPr="00373124">
        <w:rPr>
          <w:rFonts w:ascii="Arial" w:hAnsi="Arial" w:cs="Arial"/>
          <w:sz w:val="20"/>
          <w:szCs w:val="20"/>
        </w:rPr>
        <w:t>aksevahendite andmed (andmed, mis võimaldavad võtta üle isiku maksevahendi)</w:t>
      </w:r>
    </w:p>
    <w:p w14:paraId="6E3B9A1D" w14:textId="77777777" w:rsidR="002F16EF" w:rsidRPr="00373124" w:rsidRDefault="00A82BDD" w:rsidP="002F16E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Majandus või finantsandmed (tehingu ajalugu, majanduslikku seisundit näitavad andmed, maksevõime hindamine)</w:t>
      </w:r>
    </w:p>
    <w:p w14:paraId="7F944471" w14:textId="77777777" w:rsidR="002F16EF" w:rsidRPr="00C94FFA" w:rsidRDefault="00A82BDD" w:rsidP="002F16E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AK teavet sisaldavad dokumendid </w:t>
      </w:r>
      <w:r w:rsidR="002F16EF" w:rsidRPr="00C94FFA">
        <w:rPr>
          <w:rFonts w:ascii="Arial" w:hAnsi="Arial" w:cs="Arial"/>
          <w:sz w:val="20"/>
          <w:szCs w:val="20"/>
        </w:rPr>
        <w:t>(sh ameti- ja kutsesaladusega kaitstud teave)</w:t>
      </w:r>
    </w:p>
    <w:p w14:paraId="76129144" w14:textId="77777777" w:rsidR="002F16EF" w:rsidRPr="00C94FFA" w:rsidRDefault="00A82BDD" w:rsidP="002F16E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Geolokatsiooni andmed</w:t>
      </w:r>
    </w:p>
    <w:p w14:paraId="415BE566" w14:textId="77777777" w:rsidR="002F16EF" w:rsidRPr="00C94FFA" w:rsidRDefault="00A82BDD" w:rsidP="002F16E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Suhtlusandmed (nt kes kellega ja millal rääkis, kirjutas)</w:t>
      </w:r>
    </w:p>
    <w:p w14:paraId="7D7C5218" w14:textId="77777777" w:rsidR="002F16EF" w:rsidRPr="00C94FFA" w:rsidRDefault="00A82BDD" w:rsidP="002F16E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süüteoasjades süüdimõistvate kohtuotsuste ja süütegude kohta</w:t>
      </w:r>
    </w:p>
    <w:p w14:paraId="25664CF8" w14:textId="77777777" w:rsidR="002F16EF" w:rsidRPr="00C94FFA" w:rsidRDefault="00A82BDD" w:rsidP="002F16E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Lapsendamissaladuse andmed</w:t>
      </w:r>
    </w:p>
    <w:p w14:paraId="60A38F72" w14:textId="77777777" w:rsidR="002F16EF" w:rsidRPr="00C94FFA" w:rsidRDefault="00A82BDD" w:rsidP="002F16E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sotsiaalkaitsevajaduse </w:t>
      </w:r>
      <w:r w:rsidR="00373124">
        <w:rPr>
          <w:rFonts w:ascii="Arial" w:hAnsi="Arial" w:cs="Arial"/>
          <w:sz w:val="20"/>
          <w:szCs w:val="20"/>
        </w:rPr>
        <w:t xml:space="preserve">või eestkoste </w:t>
      </w:r>
      <w:r w:rsidR="002F16EF" w:rsidRPr="00C94FFA">
        <w:rPr>
          <w:rFonts w:ascii="Arial" w:hAnsi="Arial" w:cs="Arial"/>
          <w:sz w:val="20"/>
          <w:szCs w:val="20"/>
        </w:rPr>
        <w:t>kohta</w:t>
      </w:r>
    </w:p>
    <w:p w14:paraId="7DC301F2" w14:textId="77777777" w:rsidR="002F16EF" w:rsidRPr="00C94FFA" w:rsidRDefault="00A82BDD" w:rsidP="002F16E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Rassiline või etniline päritolu</w:t>
      </w:r>
    </w:p>
    <w:p w14:paraId="3D2E9295" w14:textId="77777777" w:rsidR="002F16EF" w:rsidRPr="00C94FFA" w:rsidRDefault="00A82BDD" w:rsidP="002F16E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Poliitilised vaated</w:t>
      </w:r>
    </w:p>
    <w:p w14:paraId="3EBA26BC" w14:textId="77777777" w:rsidR="002F16EF" w:rsidRPr="00C94FFA" w:rsidRDefault="00A82BDD" w:rsidP="002F16E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Usulised või filosoofilised (maailmavaatelised) veendumused</w:t>
      </w:r>
    </w:p>
    <w:p w14:paraId="066CD484" w14:textId="77777777" w:rsidR="002F16EF" w:rsidRPr="00C94FFA" w:rsidRDefault="00A82BDD" w:rsidP="002F16E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Ametiühingusse kuulumine</w:t>
      </w:r>
    </w:p>
    <w:p w14:paraId="182173BE" w14:textId="77777777" w:rsidR="002F16EF" w:rsidRPr="00C94FFA" w:rsidRDefault="00A82BDD" w:rsidP="002F16E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Geneetilised andmed</w:t>
      </w:r>
    </w:p>
    <w:p w14:paraId="566204CE" w14:textId="77777777" w:rsidR="002F16EF" w:rsidRPr="00C94FFA" w:rsidRDefault="00A82BDD" w:rsidP="002F16E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Biomeetrilised andmed</w:t>
      </w:r>
    </w:p>
    <w:p w14:paraId="095F494D" w14:textId="77777777" w:rsidR="002F16EF" w:rsidRPr="00C94FFA" w:rsidRDefault="00A82BDD" w:rsidP="002F16E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Terviseandmed</w:t>
      </w:r>
    </w:p>
    <w:p w14:paraId="278BC91E" w14:textId="77777777" w:rsidR="002F16EF" w:rsidRPr="00C94FFA" w:rsidRDefault="00A82BDD" w:rsidP="002F16E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Seksuaalelu ja seksuaalne sättumus</w:t>
      </w:r>
    </w:p>
    <w:p w14:paraId="38AF5BF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A66F070"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A22C1E5" w14:textId="77777777" w:rsidR="002F16EF" w:rsidRPr="00C94FFA" w:rsidRDefault="002F16EF" w:rsidP="002F16EF">
      <w:pPr>
        <w:rPr>
          <w:rFonts w:ascii="Arial" w:hAnsi="Arial" w:cs="Arial"/>
          <w:sz w:val="20"/>
          <w:szCs w:val="20"/>
        </w:rPr>
      </w:pPr>
    </w:p>
    <w:p w14:paraId="4275336D" w14:textId="77777777" w:rsidR="002F16EF" w:rsidRPr="00C94FFA" w:rsidRDefault="002F16EF" w:rsidP="002F16EF">
      <w:pPr>
        <w:rPr>
          <w:rFonts w:ascii="Arial" w:hAnsi="Arial" w:cs="Arial"/>
          <w:sz w:val="20"/>
          <w:szCs w:val="20"/>
        </w:rPr>
      </w:pPr>
      <w:r w:rsidRPr="00C94FFA">
        <w:rPr>
          <w:rFonts w:ascii="Arial" w:hAnsi="Arial" w:cs="Arial"/>
          <w:sz w:val="20"/>
          <w:szCs w:val="20"/>
        </w:rPr>
        <w:t>Kas isikuandmed olid asjakohaselt krüpteeritud? (sh krüptovõtmeid ei ole kompromiteeritud ja need on andmetöötleja kontrolli all. Märgi kast, üks valik)</w:t>
      </w:r>
    </w:p>
    <w:p w14:paraId="2542B025" w14:textId="77777777" w:rsidR="002F16EF" w:rsidRPr="00C94FFA" w:rsidRDefault="00A82BDD" w:rsidP="002F16E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Jah</w:t>
      </w:r>
    </w:p>
    <w:p w14:paraId="0A6C433A" w14:textId="77777777" w:rsidR="002F16EF" w:rsidRPr="00C94FFA" w:rsidRDefault="00A82BDD" w:rsidP="002F16E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w:t>
      </w:r>
    </w:p>
    <w:p w14:paraId="765BBBFE" w14:textId="77777777" w:rsidR="00C94FFA" w:rsidRDefault="00C94FFA" w:rsidP="002F16EF">
      <w:pPr>
        <w:rPr>
          <w:rFonts w:ascii="Arial" w:hAnsi="Arial" w:cs="Arial"/>
          <w:sz w:val="20"/>
          <w:szCs w:val="20"/>
        </w:rPr>
      </w:pPr>
    </w:p>
    <w:p w14:paraId="3847FAC2" w14:textId="77777777" w:rsidR="002F16EF" w:rsidRPr="00C94FFA" w:rsidRDefault="002F16EF" w:rsidP="002F16E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3C6BA524"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08AB268E" w14:textId="77777777" w:rsidR="002F16EF" w:rsidRPr="00C94FFA" w:rsidRDefault="00A82BDD" w:rsidP="002F16E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28F2CC36" w14:textId="77777777" w:rsidR="002F16EF" w:rsidRPr="00C94FFA" w:rsidRDefault="00A82BDD" w:rsidP="002F16E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590F70E" w14:textId="77777777" w:rsidR="002F16EF" w:rsidRPr="00C94FFA" w:rsidRDefault="00A82BDD" w:rsidP="002F16E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256299D9" w14:textId="77777777" w:rsidR="002F16EF" w:rsidRPr="00C94FFA" w:rsidRDefault="00A82BDD" w:rsidP="002F16E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52B4D16E" w14:textId="77777777" w:rsidR="002F16EF" w:rsidRPr="00C94FFA" w:rsidRDefault="00A82BDD" w:rsidP="002F16E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7DD33A41" w14:textId="77777777" w:rsidR="002F16EF" w:rsidRPr="00C94FFA" w:rsidRDefault="00A82BDD" w:rsidP="002F16E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2B6ED2E4" w14:textId="77777777" w:rsidR="002F16EF" w:rsidRPr="00C94FFA" w:rsidRDefault="00A82BDD" w:rsidP="002F16E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5000-9999</w:t>
      </w:r>
    </w:p>
    <w:p w14:paraId="559D314B" w14:textId="77777777" w:rsidR="002F16EF" w:rsidRPr="00C94FFA" w:rsidRDefault="00A82BDD" w:rsidP="002F16E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0A78FA7E" w14:textId="77777777" w:rsidR="002F16EF" w:rsidRPr="00C94FFA" w:rsidRDefault="002F16EF" w:rsidP="002F16EF">
      <w:pPr>
        <w:rPr>
          <w:rFonts w:ascii="Arial" w:hAnsi="Arial" w:cs="Arial"/>
          <w:sz w:val="20"/>
          <w:szCs w:val="20"/>
        </w:rPr>
      </w:pPr>
      <w:r w:rsidRPr="00C94FFA">
        <w:rPr>
          <w:rFonts w:ascii="Arial" w:hAnsi="Arial" w:cs="Arial"/>
          <w:sz w:val="20"/>
          <w:szCs w:val="20"/>
        </w:rPr>
        <w:t>Kui on teada, sisesta täpne arv:_______</w:t>
      </w:r>
    </w:p>
    <w:p w14:paraId="5E2E6AFE" w14:textId="77777777" w:rsidR="002F16EF" w:rsidRPr="00C94FFA" w:rsidRDefault="00A82BDD" w:rsidP="002F16E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35CB8D75"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5CFE8CA8" w14:textId="77777777" w:rsidR="002F16EF" w:rsidRPr="00C94FFA" w:rsidRDefault="00A82BDD" w:rsidP="002F16E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Töötajad</w:t>
      </w:r>
    </w:p>
    <w:p w14:paraId="2C66E9FD" w14:textId="77777777" w:rsidR="002F16EF" w:rsidRPr="00C94FFA" w:rsidRDefault="00A82BDD" w:rsidP="002F16E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Kliendid</w:t>
      </w:r>
    </w:p>
    <w:p w14:paraId="032B6A67" w14:textId="77777777" w:rsidR="002F16EF" w:rsidRPr="00C94FFA" w:rsidRDefault="00A82BDD" w:rsidP="002F16E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Alaealised (nt õpilased, lapsed).</w:t>
      </w:r>
    </w:p>
    <w:p w14:paraId="339D9C94" w14:textId="77777777" w:rsidR="002F16EF" w:rsidRPr="00C94FFA" w:rsidRDefault="00A82BDD" w:rsidP="002F16E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Patsiendid</w:t>
      </w:r>
    </w:p>
    <w:p w14:paraId="408CA539" w14:textId="77777777" w:rsidR="002F16EF" w:rsidRPr="00C94FFA" w:rsidRDefault="00A82BDD" w:rsidP="002F16E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Sotsiaalset kaitset vajavad inimesed</w:t>
      </w:r>
    </w:p>
    <w:p w14:paraId="6EAB42D0"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3B2F0DDD"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33AB22"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438F4A5" w14:textId="77777777" w:rsidR="00C94FFA" w:rsidRDefault="00C94FFA" w:rsidP="002F16EF">
      <w:pPr>
        <w:rPr>
          <w:rFonts w:ascii="Arial" w:hAnsi="Arial" w:cs="Arial"/>
          <w:sz w:val="20"/>
          <w:szCs w:val="20"/>
        </w:rPr>
      </w:pPr>
    </w:p>
    <w:p w14:paraId="080E27C0" w14:textId="77777777" w:rsidR="002F16EF" w:rsidRPr="00C94FFA" w:rsidRDefault="002F16EF" w:rsidP="002F16E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2217A102" w14:textId="77777777" w:rsidR="002F16EF" w:rsidRPr="00C94FFA" w:rsidRDefault="002F16EF" w:rsidP="002F16E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7F887C4D" w14:textId="77777777" w:rsidR="002F16EF" w:rsidRPr="00C94FFA" w:rsidRDefault="00A82BDD" w:rsidP="002F16E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ulatuslikumaks töötlemiseks kui näeb ette esialgne eesmärk või isiku nõusolek</w:t>
      </w:r>
    </w:p>
    <w:p w14:paraId="3215871E" w14:textId="77777777" w:rsidR="002F16EF" w:rsidRPr="00C94FFA" w:rsidRDefault="00A82BDD" w:rsidP="002F16E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kokku viimiseks muu isikuid puudutava infoga</w:t>
      </w:r>
    </w:p>
    <w:p w14:paraId="7EED4829" w14:textId="77777777" w:rsidR="002F16EF" w:rsidRPr="00C94FFA" w:rsidRDefault="00A82BDD" w:rsidP="002F16E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kasutatakse teistel eesmärkidel ja/või ebaõiglasel viisil</w:t>
      </w:r>
    </w:p>
    <w:p w14:paraId="6FF64AEC"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A52DA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9D54B7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6BDE2DD" w14:textId="77777777" w:rsidR="002F16EF" w:rsidRPr="00C94FFA" w:rsidRDefault="002F16EF" w:rsidP="002F16E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5DB4F3B4" w14:textId="77777777" w:rsidR="002F16EF" w:rsidRPr="00C94FFA" w:rsidRDefault="00A82BDD" w:rsidP="002F16E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ja kasutatud, kuigi need ei pruugi olla enam kehtivad</w:t>
      </w:r>
    </w:p>
    <w:p w14:paraId="01F61BCF" w14:textId="77777777" w:rsidR="002F16EF" w:rsidRPr="00C94FFA" w:rsidRDefault="00A82BDD" w:rsidP="002F16E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muul moel kehtivateks andmeteks ja neid on hiljem kasutatud teistel eesmärkidel</w:t>
      </w:r>
    </w:p>
    <w:p w14:paraId="59957863"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3863E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C5D820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A5198EA" w14:textId="77777777" w:rsidR="002F16EF" w:rsidRPr="00C94FFA" w:rsidRDefault="002F16EF" w:rsidP="002F16E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67640B18" w14:textId="77777777" w:rsidR="002F16EF" w:rsidRPr="00C94FFA" w:rsidRDefault="00A82BDD" w:rsidP="002F16E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Puudub võime osutada rikkumisest puudutatud isikutele kriitilist (elutähtsat) teenust</w:t>
      </w:r>
    </w:p>
    <w:p w14:paraId="040A798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0E3FEEA"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5B7218F"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D8F60E3" w14:textId="77777777" w:rsidR="002F16EF" w:rsidRPr="00C94FFA" w:rsidRDefault="002F16EF" w:rsidP="002F16E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4084BA8F" w14:textId="77777777" w:rsidR="002F16EF" w:rsidRPr="00C94FFA" w:rsidRDefault="00A82BDD" w:rsidP="002F16E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 jääb ilma kontrollist oma isikuandmete üle</w:t>
      </w:r>
    </w:p>
    <w:p w14:paraId="3EF5CE79" w14:textId="77777777" w:rsidR="002F16EF" w:rsidRPr="00C94FFA" w:rsidRDefault="00A82BDD" w:rsidP="002F16E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 õiguste piiramine (nt ei saa kasutada teenust või lepingust tulenevaid õigusi)</w:t>
      </w:r>
    </w:p>
    <w:p w14:paraId="76FEDF94" w14:textId="77777777" w:rsidR="002F16EF" w:rsidRPr="00C94FFA" w:rsidRDefault="00A82BDD" w:rsidP="002F16E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Õiguslik tagajärg (nt isik ei saa hüvitist, toetust, luba mõneks tegevuseks)</w:t>
      </w:r>
    </w:p>
    <w:p w14:paraId="2AD438FD" w14:textId="77777777" w:rsidR="002F16EF" w:rsidRPr="00C94FFA" w:rsidRDefault="00A82BDD" w:rsidP="002F16E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Diskrimineerimine</w:t>
      </w:r>
    </w:p>
    <w:p w14:paraId="2A9AFE14" w14:textId="77777777" w:rsidR="002F16EF" w:rsidRPr="00C94FFA" w:rsidRDefault="00A82BDD" w:rsidP="002F16E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Identiteedivargus</w:t>
      </w:r>
    </w:p>
    <w:p w14:paraId="171219A3" w14:textId="77777777" w:rsidR="002F16EF" w:rsidRPr="00C94FFA" w:rsidRDefault="00A82BDD" w:rsidP="002F16E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Pettus</w:t>
      </w:r>
    </w:p>
    <w:p w14:paraId="2C6E49EC" w14:textId="77777777" w:rsidR="002F16EF" w:rsidRPr="00C94FFA" w:rsidRDefault="00A82BDD" w:rsidP="002F16E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Rahaline kahju</w:t>
      </w:r>
    </w:p>
    <w:p w14:paraId="1E16B60F" w14:textId="77777777" w:rsidR="002F16EF" w:rsidRPr="00C94FFA" w:rsidRDefault="00A82BDD" w:rsidP="002F16E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Kahju tervisele</w:t>
      </w:r>
    </w:p>
    <w:p w14:paraId="68531053" w14:textId="77777777" w:rsidR="002F16EF" w:rsidRPr="00C94FFA" w:rsidRDefault="00A82BDD" w:rsidP="002F16E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Risk elule</w:t>
      </w:r>
    </w:p>
    <w:p w14:paraId="55A626CE" w14:textId="77777777" w:rsidR="002F16EF" w:rsidRPr="00C94FFA" w:rsidRDefault="00A82BDD" w:rsidP="002F16E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Pseudonümiseerimise loata tühistamine</w:t>
      </w:r>
    </w:p>
    <w:p w14:paraId="622B80D4" w14:textId="77777777" w:rsidR="002F16EF" w:rsidRPr="00C94FFA" w:rsidRDefault="00A82BDD" w:rsidP="002F16E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Mainekahju</w:t>
      </w:r>
    </w:p>
    <w:p w14:paraId="39FA369C" w14:textId="77777777" w:rsidR="002F16EF" w:rsidRPr="00C94FFA" w:rsidRDefault="00A82BDD" w:rsidP="002F16E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Usalduse kadu</w:t>
      </w:r>
    </w:p>
    <w:p w14:paraId="4F0DC03C" w14:textId="77777777" w:rsidR="002F16EF" w:rsidRPr="00C94FFA" w:rsidRDefault="00A82BDD" w:rsidP="002F16E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AK teabe või ameti- ja kutsesaladusega kaitstud teabe kadu</w:t>
      </w:r>
    </w:p>
    <w:p w14:paraId="5D949529"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82B3E28" w14:textId="77777777" w:rsidR="00C94FFA" w:rsidRDefault="00C94FFA" w:rsidP="002F16EF">
      <w:pPr>
        <w:rPr>
          <w:rFonts w:ascii="Arial" w:hAnsi="Arial" w:cs="Arial"/>
          <w:sz w:val="20"/>
          <w:szCs w:val="20"/>
        </w:rPr>
      </w:pPr>
    </w:p>
    <w:p w14:paraId="1DFC4C77" w14:textId="77777777" w:rsidR="002F16EF" w:rsidRPr="00C94FFA" w:rsidRDefault="002F16EF" w:rsidP="002F16E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730E3317"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Isikute teavitamine </w:t>
      </w:r>
    </w:p>
    <w:p w14:paraId="02CAEC99" w14:textId="77777777" w:rsidR="002F16EF" w:rsidRPr="00C94FFA" w:rsidRDefault="002F16EF" w:rsidP="002F16EF">
      <w:pPr>
        <w:rPr>
          <w:rFonts w:ascii="Arial" w:hAnsi="Arial" w:cs="Arial"/>
          <w:sz w:val="20"/>
          <w:szCs w:val="20"/>
        </w:rPr>
      </w:pPr>
      <w:r w:rsidRPr="00C94FFA">
        <w:rPr>
          <w:rFonts w:ascii="Arial" w:hAnsi="Arial" w:cs="Arial"/>
          <w:sz w:val="20"/>
          <w:szCs w:val="20"/>
        </w:rPr>
        <w:t>Juba teavitatud (kuupäev/kuu/aasta):_____________</w:t>
      </w:r>
    </w:p>
    <w:p w14:paraId="3DE36B25" w14:textId="77777777" w:rsidR="002F16EF" w:rsidRPr="00C94FFA" w:rsidRDefault="002F16EF" w:rsidP="002F16EF">
      <w:pPr>
        <w:rPr>
          <w:rFonts w:ascii="Arial" w:hAnsi="Arial" w:cs="Arial"/>
          <w:sz w:val="20"/>
          <w:szCs w:val="20"/>
        </w:rPr>
      </w:pPr>
      <w:r w:rsidRPr="00C94FFA">
        <w:rPr>
          <w:rFonts w:ascii="Arial" w:hAnsi="Arial" w:cs="Arial"/>
          <w:sz w:val="20"/>
          <w:szCs w:val="20"/>
        </w:rPr>
        <w:t>Kuidas teavitus toimus</w:t>
      </w:r>
      <w:r w:rsidR="00EB1F52">
        <w:rPr>
          <w:rFonts w:ascii="Arial" w:hAnsi="Arial" w:cs="Arial"/>
          <w:sz w:val="20"/>
          <w:szCs w:val="20"/>
        </w:rPr>
        <w:t xml:space="preserve"> </w:t>
      </w:r>
      <w:r w:rsidR="00EB1F52" w:rsidRPr="00C94FFA">
        <w:rPr>
          <w:rFonts w:ascii="Arial" w:hAnsi="Arial" w:cs="Arial"/>
          <w:sz w:val="20"/>
          <w:szCs w:val="20"/>
        </w:rPr>
        <w:t>(märgi kast, üks või mitu valikut)</w:t>
      </w:r>
      <w:r w:rsidRPr="00C94FFA">
        <w:rPr>
          <w:rFonts w:ascii="Arial" w:hAnsi="Arial" w:cs="Arial"/>
          <w:sz w:val="20"/>
          <w:szCs w:val="20"/>
        </w:rPr>
        <w:t>:</w:t>
      </w:r>
    </w:p>
    <w:p w14:paraId="589241CF" w14:textId="77777777" w:rsidR="002F16EF" w:rsidRPr="00C94FFA" w:rsidRDefault="00A82BDD" w:rsidP="002F16E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E-kirjaga</w:t>
      </w:r>
    </w:p>
    <w:p w14:paraId="7DF38B18" w14:textId="77777777" w:rsidR="002F16EF" w:rsidRPr="00C94FFA" w:rsidRDefault="00A82BDD" w:rsidP="002F16E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Lühisõnumiga (SMS)</w:t>
      </w:r>
    </w:p>
    <w:p w14:paraId="032C2350" w14:textId="77777777" w:rsidR="002F16EF" w:rsidRPr="00C94FFA" w:rsidRDefault="00A82BDD" w:rsidP="002F16E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Helistamisega</w:t>
      </w:r>
    </w:p>
    <w:p w14:paraId="4F5376D3" w14:textId="77777777" w:rsidR="002F16EF" w:rsidRPr="00C94FFA" w:rsidRDefault="00A82BDD" w:rsidP="002F16E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Meedias sh sotsiaalmeedias</w:t>
      </w:r>
    </w:p>
    <w:p w14:paraId="5002506D" w14:textId="77777777" w:rsidR="002F16EF" w:rsidRPr="00C94FFA" w:rsidRDefault="00A82BDD" w:rsidP="002F16E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Asutuse/ettevõtte võrgulehel</w:t>
      </w:r>
    </w:p>
    <w:p w14:paraId="03D432ED"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7EB272F4" w14:textId="77777777" w:rsidR="002F16EF" w:rsidRPr="00C94FFA" w:rsidRDefault="002F16EF" w:rsidP="002F16E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1EF0F81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69A71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3B6A40" w14:textId="77777777" w:rsidR="002F16EF" w:rsidRPr="00C94FFA" w:rsidRDefault="002F16EF" w:rsidP="002F16EF">
      <w:pPr>
        <w:rPr>
          <w:rFonts w:ascii="Arial" w:hAnsi="Arial" w:cs="Arial"/>
          <w:sz w:val="20"/>
          <w:szCs w:val="20"/>
        </w:rPr>
      </w:pPr>
      <w:r w:rsidRPr="00C94FFA">
        <w:rPr>
          <w:rFonts w:ascii="Arial" w:hAnsi="Arial" w:cs="Arial"/>
          <w:sz w:val="20"/>
          <w:szCs w:val="20"/>
        </w:rPr>
        <w:t>Veel pole teavitanud, kuid teavitame: (kuupäev/kuu/aasta):_____________</w:t>
      </w:r>
    </w:p>
    <w:p w14:paraId="77681E18" w14:textId="77777777" w:rsidR="002F16EF" w:rsidRPr="00C94FFA" w:rsidRDefault="00A82BDD" w:rsidP="002F16E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selge kas on vaja teavitada</w:t>
      </w:r>
    </w:p>
    <w:p w14:paraId="705780DE" w14:textId="77777777" w:rsidR="002F16EF" w:rsidRPr="00C94FFA" w:rsidRDefault="00A82BDD" w:rsidP="002F16E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 ole vajalik teavitada</w:t>
      </w:r>
    </w:p>
    <w:p w14:paraId="67F7B21E" w14:textId="77777777" w:rsidR="002F16EF" w:rsidRPr="00C94FFA" w:rsidRDefault="002817C4" w:rsidP="002F16E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002F16EF" w:rsidRPr="00C94FFA">
        <w:rPr>
          <w:rFonts w:ascii="Arial" w:hAnsi="Arial" w:cs="Arial"/>
          <w:sz w:val="20"/>
          <w:szCs w:val="20"/>
        </w:rPr>
        <w:t>:</w:t>
      </w:r>
    </w:p>
    <w:p w14:paraId="2479114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w:t>
      </w:r>
      <w:r w:rsidR="002817C4">
        <w:rPr>
          <w:rFonts w:ascii="Arial" w:hAnsi="Arial" w:cs="Arial"/>
          <w:sz w:val="20"/>
          <w:szCs w:val="20"/>
        </w:rPr>
        <w:t>__</w:t>
      </w:r>
    </w:p>
    <w:p w14:paraId="5398853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3C7B0F" w14:textId="77777777" w:rsidR="002817C4" w:rsidRDefault="002817C4" w:rsidP="002F16EF">
      <w:pPr>
        <w:rPr>
          <w:rFonts w:ascii="Arial" w:hAnsi="Arial" w:cs="Arial"/>
          <w:sz w:val="20"/>
          <w:szCs w:val="20"/>
        </w:rPr>
      </w:pPr>
    </w:p>
    <w:p w14:paraId="3449B8A1"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Kirjeldage kavandatud </w:t>
      </w:r>
      <w:r w:rsidR="002817C4">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0B3CCB96"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65AFDD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BC87AAA" w14:textId="77777777" w:rsidR="00C94FFA" w:rsidRDefault="00C94FFA" w:rsidP="002F16EF">
      <w:pPr>
        <w:rPr>
          <w:rFonts w:ascii="Arial" w:hAnsi="Arial" w:cs="Arial"/>
          <w:sz w:val="20"/>
          <w:szCs w:val="20"/>
        </w:rPr>
      </w:pPr>
    </w:p>
    <w:p w14:paraId="3516C4FE" w14:textId="77777777" w:rsidR="002F16EF" w:rsidRPr="00C94FFA" w:rsidRDefault="002F16EF" w:rsidP="002F16E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45901A11" w14:textId="77777777" w:rsidR="002F16EF" w:rsidRPr="00C94FFA" w:rsidRDefault="002F16EF" w:rsidP="002F16E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4444D731"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on puudutatud ka teiste EL riikide isikud:</w:t>
      </w:r>
    </w:p>
    <w:p w14:paraId="2000448D" w14:textId="77777777" w:rsidR="002817C4" w:rsidRDefault="00A82BDD" w:rsidP="002F16E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817C4">
        <w:rPr>
          <w:rFonts w:ascii="Arial" w:hAnsi="Arial" w:cs="Arial"/>
          <w:sz w:val="20"/>
          <w:szCs w:val="20"/>
        </w:rPr>
        <w:t>Ei</w:t>
      </w:r>
    </w:p>
    <w:p w14:paraId="45528F38" w14:textId="77777777" w:rsidR="002817C4" w:rsidRDefault="00A82BDD" w:rsidP="002F16E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2817C4">
            <w:rPr>
              <w:rFonts w:ascii="MS Gothic" w:eastAsia="MS Gothic" w:hAnsi="MS Gothic" w:cs="Arial" w:hint="eastAsia"/>
              <w:sz w:val="20"/>
              <w:szCs w:val="20"/>
            </w:rPr>
            <w:t>☐</w:t>
          </w:r>
        </w:sdtContent>
      </w:sdt>
      <w:r w:rsidR="002817C4">
        <w:rPr>
          <w:rFonts w:ascii="Arial" w:hAnsi="Arial" w:cs="Arial"/>
          <w:sz w:val="20"/>
          <w:szCs w:val="20"/>
        </w:rPr>
        <w:t xml:space="preserve"> </w:t>
      </w:r>
      <w:r w:rsidR="002F16EF" w:rsidRPr="00C94FFA">
        <w:rPr>
          <w:rFonts w:ascii="Arial" w:hAnsi="Arial" w:cs="Arial"/>
          <w:sz w:val="20"/>
          <w:szCs w:val="20"/>
        </w:rPr>
        <w:t>Jah (</w:t>
      </w:r>
      <w:r w:rsidR="002817C4" w:rsidRPr="002817C4">
        <w:rPr>
          <w:rFonts w:ascii="Arial" w:hAnsi="Arial" w:cs="Arial"/>
          <w:sz w:val="20"/>
          <w:szCs w:val="20"/>
        </w:rPr>
        <w:t>palun täpsusta, milliste riikide ning tooge välja isikute arv riikide lõikes. Kui puudutatud isikuandmete koosseis on riigiti erinev, tooge ka see välja</w:t>
      </w:r>
      <w:r w:rsidR="002F16EF" w:rsidRPr="00C94FFA">
        <w:rPr>
          <w:rFonts w:ascii="Arial" w:hAnsi="Arial" w:cs="Arial"/>
          <w:sz w:val="20"/>
          <w:szCs w:val="20"/>
        </w:rPr>
        <w:t>):</w:t>
      </w:r>
    </w:p>
    <w:p w14:paraId="0B4D217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w:t>
      </w:r>
      <w:r w:rsidR="002817C4">
        <w:rPr>
          <w:rFonts w:ascii="Arial" w:hAnsi="Arial" w:cs="Arial"/>
          <w:sz w:val="20"/>
          <w:szCs w:val="20"/>
        </w:rPr>
        <w:t>_______________________________</w:t>
      </w:r>
    </w:p>
    <w:p w14:paraId="290904E8"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9B97" w14:textId="77777777" w:rsidR="00CE0260" w:rsidRDefault="00CE0260" w:rsidP="00905D12">
      <w:r>
        <w:separator/>
      </w:r>
    </w:p>
  </w:endnote>
  <w:endnote w:type="continuationSeparator" w:id="0">
    <w:p w14:paraId="516F0E16" w14:textId="77777777" w:rsidR="00CE0260" w:rsidRDefault="00CE0260"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6264"/>
      <w:docPartObj>
        <w:docPartGallery w:val="Page Numbers (Bottom of Page)"/>
        <w:docPartUnique/>
      </w:docPartObj>
    </w:sdtPr>
    <w:sdtEndPr/>
    <w:sdtContent>
      <w:p w14:paraId="5175F4A5" w14:textId="77777777" w:rsidR="00FE1584" w:rsidRDefault="00FE1584">
        <w:pPr>
          <w:pStyle w:val="Jalus"/>
          <w:jc w:val="center"/>
        </w:pPr>
        <w:r>
          <w:fldChar w:fldCharType="begin"/>
        </w:r>
        <w:r>
          <w:instrText>PAGE   \* MERGEFORMAT</w:instrText>
        </w:r>
        <w:r>
          <w:fldChar w:fldCharType="separate"/>
        </w:r>
        <w:r w:rsidR="00832719">
          <w:rPr>
            <w:noProof/>
          </w:rPr>
          <w:t>7</w:t>
        </w:r>
        <w:r>
          <w:fldChar w:fldCharType="end"/>
        </w:r>
      </w:p>
    </w:sdtContent>
  </w:sdt>
  <w:p w14:paraId="35374B90" w14:textId="77777777" w:rsidR="00FE1584" w:rsidRDefault="00FE158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C719" w14:textId="77777777" w:rsidR="00CE0260" w:rsidRDefault="00CE0260" w:rsidP="00905D12">
      <w:r>
        <w:separator/>
      </w:r>
    </w:p>
  </w:footnote>
  <w:footnote w:type="continuationSeparator" w:id="0">
    <w:p w14:paraId="0301B7E1" w14:textId="77777777" w:rsidR="00CE0260" w:rsidRDefault="00CE0260"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4F5"/>
    <w:multiLevelType w:val="hybridMultilevel"/>
    <w:tmpl w:val="18061E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443E97"/>
    <w:multiLevelType w:val="multilevel"/>
    <w:tmpl w:val="79485AFC"/>
    <w:lvl w:ilvl="0">
      <w:start w:val="1"/>
      <w:numFmt w:val="decimal"/>
      <w:pStyle w:val="Pealkiri1"/>
      <w:lvlText w:val="%1."/>
      <w:lvlJc w:val="left"/>
      <w:pPr>
        <w:ind w:left="360" w:hanging="360"/>
      </w:pPr>
      <w:rPr>
        <w:rFonts w:hint="default"/>
      </w:rPr>
    </w:lvl>
    <w:lvl w:ilvl="1">
      <w:start w:val="6"/>
      <w:numFmt w:val="decimal"/>
      <w:pStyle w:val="Pealkiri2"/>
      <w:lvlText w:val="%2."/>
      <w:lvlJc w:val="left"/>
      <w:pPr>
        <w:ind w:left="432" w:hanging="432"/>
      </w:pPr>
      <w:rPr>
        <w:rFonts w:hint="default"/>
        <w:b w:val="0"/>
        <w:sz w:val="20"/>
        <w:szCs w:val="20"/>
        <w:lang w:val="et"/>
      </w:rPr>
    </w:lvl>
    <w:lvl w:ilvl="2">
      <w:start w:val="4"/>
      <w:numFmt w:val="decimal"/>
      <w:pStyle w:val="Pealkiri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683821120">
    <w:abstractNumId w:val="2"/>
  </w:num>
  <w:num w:numId="2" w16cid:durableId="1418554674">
    <w:abstractNumId w:val="0"/>
  </w:num>
  <w:num w:numId="3" w16cid:durableId="1386880290">
    <w:abstractNumId w:val="1"/>
  </w:num>
  <w:num w:numId="4" w16cid:durableId="488254656">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368087">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1636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06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07"/>
    <w:rsid w:val="0001282A"/>
    <w:rsid w:val="0001418A"/>
    <w:rsid w:val="00025B40"/>
    <w:rsid w:val="0003130C"/>
    <w:rsid w:val="00034724"/>
    <w:rsid w:val="0004524D"/>
    <w:rsid w:val="00050C1D"/>
    <w:rsid w:val="00060967"/>
    <w:rsid w:val="00074821"/>
    <w:rsid w:val="00075677"/>
    <w:rsid w:val="000811E6"/>
    <w:rsid w:val="00083336"/>
    <w:rsid w:val="00095A00"/>
    <w:rsid w:val="000A1943"/>
    <w:rsid w:val="000B4C5E"/>
    <w:rsid w:val="000C04CD"/>
    <w:rsid w:val="000C2C6E"/>
    <w:rsid w:val="000C78D0"/>
    <w:rsid w:val="000D3A85"/>
    <w:rsid w:val="000E25D4"/>
    <w:rsid w:val="000E35C3"/>
    <w:rsid w:val="000E45B1"/>
    <w:rsid w:val="000E6597"/>
    <w:rsid w:val="000F10B8"/>
    <w:rsid w:val="000F418B"/>
    <w:rsid w:val="00113CFC"/>
    <w:rsid w:val="0012016D"/>
    <w:rsid w:val="001251A0"/>
    <w:rsid w:val="00151A9C"/>
    <w:rsid w:val="001603E2"/>
    <w:rsid w:val="001736E4"/>
    <w:rsid w:val="00183829"/>
    <w:rsid w:val="00185EBA"/>
    <w:rsid w:val="00191A5B"/>
    <w:rsid w:val="001971B0"/>
    <w:rsid w:val="001C109F"/>
    <w:rsid w:val="001C23DE"/>
    <w:rsid w:val="001C37AF"/>
    <w:rsid w:val="001C4BB4"/>
    <w:rsid w:val="001C4D82"/>
    <w:rsid w:val="001C778C"/>
    <w:rsid w:val="001D15CF"/>
    <w:rsid w:val="001E3577"/>
    <w:rsid w:val="001E4CB5"/>
    <w:rsid w:val="001E7566"/>
    <w:rsid w:val="001F41E3"/>
    <w:rsid w:val="00201AE7"/>
    <w:rsid w:val="00201FF8"/>
    <w:rsid w:val="002021BD"/>
    <w:rsid w:val="002145F1"/>
    <w:rsid w:val="002178D5"/>
    <w:rsid w:val="00223752"/>
    <w:rsid w:val="00232EE0"/>
    <w:rsid w:val="002360B9"/>
    <w:rsid w:val="002379F4"/>
    <w:rsid w:val="00261E97"/>
    <w:rsid w:val="00267165"/>
    <w:rsid w:val="002704B6"/>
    <w:rsid w:val="0027354C"/>
    <w:rsid w:val="002817C4"/>
    <w:rsid w:val="00282BF0"/>
    <w:rsid w:val="00284026"/>
    <w:rsid w:val="0029258B"/>
    <w:rsid w:val="00295ED0"/>
    <w:rsid w:val="002A14BF"/>
    <w:rsid w:val="002A1C3D"/>
    <w:rsid w:val="002A6600"/>
    <w:rsid w:val="002B27E3"/>
    <w:rsid w:val="002D2CD8"/>
    <w:rsid w:val="002D4BBC"/>
    <w:rsid w:val="002E34CF"/>
    <w:rsid w:val="002E4979"/>
    <w:rsid w:val="002F16EF"/>
    <w:rsid w:val="002F20EE"/>
    <w:rsid w:val="002F366F"/>
    <w:rsid w:val="002F3FF2"/>
    <w:rsid w:val="00304316"/>
    <w:rsid w:val="00317EA4"/>
    <w:rsid w:val="00320720"/>
    <w:rsid w:val="0032403E"/>
    <w:rsid w:val="0032506C"/>
    <w:rsid w:val="00325CCA"/>
    <w:rsid w:val="00326733"/>
    <w:rsid w:val="00331953"/>
    <w:rsid w:val="003422DD"/>
    <w:rsid w:val="003426E3"/>
    <w:rsid w:val="003600B9"/>
    <w:rsid w:val="00361F51"/>
    <w:rsid w:val="0037119A"/>
    <w:rsid w:val="00372038"/>
    <w:rsid w:val="00373124"/>
    <w:rsid w:val="00385B7E"/>
    <w:rsid w:val="00396F83"/>
    <w:rsid w:val="003A287D"/>
    <w:rsid w:val="003B353C"/>
    <w:rsid w:val="003B48B6"/>
    <w:rsid w:val="003B6538"/>
    <w:rsid w:val="003B73E3"/>
    <w:rsid w:val="003C67B7"/>
    <w:rsid w:val="003D233D"/>
    <w:rsid w:val="003D23AE"/>
    <w:rsid w:val="003E1460"/>
    <w:rsid w:val="003E2B3C"/>
    <w:rsid w:val="003F1FA8"/>
    <w:rsid w:val="00400722"/>
    <w:rsid w:val="00403716"/>
    <w:rsid w:val="00405292"/>
    <w:rsid w:val="004224E5"/>
    <w:rsid w:val="00427B43"/>
    <w:rsid w:val="004325C7"/>
    <w:rsid w:val="004417C0"/>
    <w:rsid w:val="00453FFB"/>
    <w:rsid w:val="004572A7"/>
    <w:rsid w:val="0046166E"/>
    <w:rsid w:val="00465554"/>
    <w:rsid w:val="00466540"/>
    <w:rsid w:val="00471DA5"/>
    <w:rsid w:val="004B2ED2"/>
    <w:rsid w:val="004B45E5"/>
    <w:rsid w:val="004C195D"/>
    <w:rsid w:val="004D20AA"/>
    <w:rsid w:val="004E0024"/>
    <w:rsid w:val="004F40E2"/>
    <w:rsid w:val="004F668F"/>
    <w:rsid w:val="00507DB4"/>
    <w:rsid w:val="005105D4"/>
    <w:rsid w:val="005122B2"/>
    <w:rsid w:val="00542D81"/>
    <w:rsid w:val="00551CCA"/>
    <w:rsid w:val="005602AD"/>
    <w:rsid w:val="00566A72"/>
    <w:rsid w:val="00584E7E"/>
    <w:rsid w:val="0059432C"/>
    <w:rsid w:val="005955E4"/>
    <w:rsid w:val="005A371A"/>
    <w:rsid w:val="005A5A15"/>
    <w:rsid w:val="005B0855"/>
    <w:rsid w:val="005B20C2"/>
    <w:rsid w:val="005B4C90"/>
    <w:rsid w:val="005C0E69"/>
    <w:rsid w:val="005C442B"/>
    <w:rsid w:val="005D35A9"/>
    <w:rsid w:val="005F4F89"/>
    <w:rsid w:val="0060378D"/>
    <w:rsid w:val="00612567"/>
    <w:rsid w:val="0061331C"/>
    <w:rsid w:val="0063443D"/>
    <w:rsid w:val="00652921"/>
    <w:rsid w:val="0066189A"/>
    <w:rsid w:val="0067122F"/>
    <w:rsid w:val="00674800"/>
    <w:rsid w:val="00677210"/>
    <w:rsid w:val="0067746B"/>
    <w:rsid w:val="00682CFA"/>
    <w:rsid w:val="00683AE3"/>
    <w:rsid w:val="00683B0B"/>
    <w:rsid w:val="0068684A"/>
    <w:rsid w:val="00686AD9"/>
    <w:rsid w:val="00696CFE"/>
    <w:rsid w:val="00696EE3"/>
    <w:rsid w:val="006D38E0"/>
    <w:rsid w:val="006E09FD"/>
    <w:rsid w:val="006E6C37"/>
    <w:rsid w:val="00700E16"/>
    <w:rsid w:val="00702F6A"/>
    <w:rsid w:val="00714F2E"/>
    <w:rsid w:val="00721E0C"/>
    <w:rsid w:val="00723F8E"/>
    <w:rsid w:val="007265E1"/>
    <w:rsid w:val="007326FB"/>
    <w:rsid w:val="007337C2"/>
    <w:rsid w:val="00737587"/>
    <w:rsid w:val="00751DEF"/>
    <w:rsid w:val="0075358F"/>
    <w:rsid w:val="00754303"/>
    <w:rsid w:val="0076206F"/>
    <w:rsid w:val="007624CD"/>
    <w:rsid w:val="007636CC"/>
    <w:rsid w:val="00765F58"/>
    <w:rsid w:val="00767B86"/>
    <w:rsid w:val="007757F4"/>
    <w:rsid w:val="00786699"/>
    <w:rsid w:val="007879C0"/>
    <w:rsid w:val="00793454"/>
    <w:rsid w:val="007A0099"/>
    <w:rsid w:val="007B5DA8"/>
    <w:rsid w:val="007D1F3E"/>
    <w:rsid w:val="007D59EF"/>
    <w:rsid w:val="007F4E26"/>
    <w:rsid w:val="007F6C2A"/>
    <w:rsid w:val="0080448D"/>
    <w:rsid w:val="00816BB1"/>
    <w:rsid w:val="00820ED2"/>
    <w:rsid w:val="008226A7"/>
    <w:rsid w:val="00831E85"/>
    <w:rsid w:val="00832719"/>
    <w:rsid w:val="008369BA"/>
    <w:rsid w:val="00845648"/>
    <w:rsid w:val="00846CB7"/>
    <w:rsid w:val="00847E0D"/>
    <w:rsid w:val="008515C0"/>
    <w:rsid w:val="00851F89"/>
    <w:rsid w:val="008556CB"/>
    <w:rsid w:val="0086658B"/>
    <w:rsid w:val="00877EBB"/>
    <w:rsid w:val="00885640"/>
    <w:rsid w:val="0088613D"/>
    <w:rsid w:val="008866E9"/>
    <w:rsid w:val="00894BAC"/>
    <w:rsid w:val="008A3D62"/>
    <w:rsid w:val="008C1F80"/>
    <w:rsid w:val="008C30E8"/>
    <w:rsid w:val="008C7C52"/>
    <w:rsid w:val="008E0EA3"/>
    <w:rsid w:val="008E5725"/>
    <w:rsid w:val="008F285C"/>
    <w:rsid w:val="00905D12"/>
    <w:rsid w:val="009100A9"/>
    <w:rsid w:val="00912BA4"/>
    <w:rsid w:val="00913B7E"/>
    <w:rsid w:val="009311CF"/>
    <w:rsid w:val="00931DFE"/>
    <w:rsid w:val="00932A44"/>
    <w:rsid w:val="009377AC"/>
    <w:rsid w:val="009472A9"/>
    <w:rsid w:val="00947C09"/>
    <w:rsid w:val="0095344D"/>
    <w:rsid w:val="00953760"/>
    <w:rsid w:val="009540DA"/>
    <w:rsid w:val="0096633B"/>
    <w:rsid w:val="0097007E"/>
    <w:rsid w:val="00976307"/>
    <w:rsid w:val="009A4476"/>
    <w:rsid w:val="009A75CC"/>
    <w:rsid w:val="009C1819"/>
    <w:rsid w:val="009F181C"/>
    <w:rsid w:val="009F237E"/>
    <w:rsid w:val="009F6FA5"/>
    <w:rsid w:val="00A032B2"/>
    <w:rsid w:val="00A04FAF"/>
    <w:rsid w:val="00A12429"/>
    <w:rsid w:val="00A16133"/>
    <w:rsid w:val="00A3134C"/>
    <w:rsid w:val="00A3322F"/>
    <w:rsid w:val="00A353C5"/>
    <w:rsid w:val="00A42962"/>
    <w:rsid w:val="00A44ADA"/>
    <w:rsid w:val="00A560CC"/>
    <w:rsid w:val="00A70080"/>
    <w:rsid w:val="00A80AD9"/>
    <w:rsid w:val="00A82BDD"/>
    <w:rsid w:val="00A978B4"/>
    <w:rsid w:val="00AA28D9"/>
    <w:rsid w:val="00AA292D"/>
    <w:rsid w:val="00AB4ABE"/>
    <w:rsid w:val="00AB502C"/>
    <w:rsid w:val="00AB69F7"/>
    <w:rsid w:val="00AC0693"/>
    <w:rsid w:val="00AC2F14"/>
    <w:rsid w:val="00AC4418"/>
    <w:rsid w:val="00AC5D9A"/>
    <w:rsid w:val="00AD5470"/>
    <w:rsid w:val="00AD7BFE"/>
    <w:rsid w:val="00AE451B"/>
    <w:rsid w:val="00AF35C6"/>
    <w:rsid w:val="00AF3C94"/>
    <w:rsid w:val="00B10B92"/>
    <w:rsid w:val="00B230E2"/>
    <w:rsid w:val="00B369AF"/>
    <w:rsid w:val="00B5731E"/>
    <w:rsid w:val="00B63322"/>
    <w:rsid w:val="00B96495"/>
    <w:rsid w:val="00B96CBE"/>
    <w:rsid w:val="00BA2361"/>
    <w:rsid w:val="00BC6435"/>
    <w:rsid w:val="00BC7BCC"/>
    <w:rsid w:val="00BD0D70"/>
    <w:rsid w:val="00BE238A"/>
    <w:rsid w:val="00BE3202"/>
    <w:rsid w:val="00BF0254"/>
    <w:rsid w:val="00BF121E"/>
    <w:rsid w:val="00C011D9"/>
    <w:rsid w:val="00C051D6"/>
    <w:rsid w:val="00C14B64"/>
    <w:rsid w:val="00C17BF1"/>
    <w:rsid w:val="00C20FA0"/>
    <w:rsid w:val="00C25AB2"/>
    <w:rsid w:val="00C277A5"/>
    <w:rsid w:val="00C412D8"/>
    <w:rsid w:val="00C42232"/>
    <w:rsid w:val="00C54CEE"/>
    <w:rsid w:val="00C55BFB"/>
    <w:rsid w:val="00C60BC0"/>
    <w:rsid w:val="00C67EA9"/>
    <w:rsid w:val="00C74D46"/>
    <w:rsid w:val="00C80533"/>
    <w:rsid w:val="00C835B0"/>
    <w:rsid w:val="00C856FA"/>
    <w:rsid w:val="00C94FFA"/>
    <w:rsid w:val="00CB111D"/>
    <w:rsid w:val="00CC2FE1"/>
    <w:rsid w:val="00CC4505"/>
    <w:rsid w:val="00CE0260"/>
    <w:rsid w:val="00CE0AC9"/>
    <w:rsid w:val="00CE2D1E"/>
    <w:rsid w:val="00CF5A2E"/>
    <w:rsid w:val="00D0170C"/>
    <w:rsid w:val="00D03580"/>
    <w:rsid w:val="00D153C9"/>
    <w:rsid w:val="00D20D6B"/>
    <w:rsid w:val="00D32357"/>
    <w:rsid w:val="00D44493"/>
    <w:rsid w:val="00D54654"/>
    <w:rsid w:val="00D634B5"/>
    <w:rsid w:val="00D71850"/>
    <w:rsid w:val="00D91B7D"/>
    <w:rsid w:val="00DD0970"/>
    <w:rsid w:val="00DD1B7C"/>
    <w:rsid w:val="00DE31DE"/>
    <w:rsid w:val="00DE5F57"/>
    <w:rsid w:val="00E04BE0"/>
    <w:rsid w:val="00E06609"/>
    <w:rsid w:val="00E2351F"/>
    <w:rsid w:val="00E30FE8"/>
    <w:rsid w:val="00E54993"/>
    <w:rsid w:val="00E55969"/>
    <w:rsid w:val="00E71171"/>
    <w:rsid w:val="00E727B6"/>
    <w:rsid w:val="00E75A4C"/>
    <w:rsid w:val="00E96A39"/>
    <w:rsid w:val="00E975CB"/>
    <w:rsid w:val="00EB1F52"/>
    <w:rsid w:val="00EC3150"/>
    <w:rsid w:val="00EC3689"/>
    <w:rsid w:val="00ED1F9D"/>
    <w:rsid w:val="00ED54F4"/>
    <w:rsid w:val="00EF730C"/>
    <w:rsid w:val="00F00852"/>
    <w:rsid w:val="00F01EB6"/>
    <w:rsid w:val="00F02FEE"/>
    <w:rsid w:val="00F031DB"/>
    <w:rsid w:val="00F0479B"/>
    <w:rsid w:val="00F14C88"/>
    <w:rsid w:val="00F16D9D"/>
    <w:rsid w:val="00F362F4"/>
    <w:rsid w:val="00F51EFE"/>
    <w:rsid w:val="00F55675"/>
    <w:rsid w:val="00F66291"/>
    <w:rsid w:val="00F8039B"/>
    <w:rsid w:val="00F85F57"/>
    <w:rsid w:val="00F86D3E"/>
    <w:rsid w:val="00F877D9"/>
    <w:rsid w:val="00F901CE"/>
    <w:rsid w:val="00F97723"/>
    <w:rsid w:val="00FA2848"/>
    <w:rsid w:val="00FC0892"/>
    <w:rsid w:val="00FC10C6"/>
    <w:rsid w:val="00FC13E3"/>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A65"/>
  <w15:chartTrackingRefBased/>
  <w15:docId w15:val="{35B31C23-E0C7-413E-8F04-43AF6A5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32C"/>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Pealkiri2">
    <w:name w:val="heading 2"/>
    <w:basedOn w:val="Pealkiri1"/>
    <w:next w:val="Normaallaad"/>
    <w:link w:val="Pealkiri2Mrk"/>
    <w:qFormat/>
    <w:rsid w:val="00D03580"/>
    <w:pPr>
      <w:numPr>
        <w:ilvl w:val="1"/>
      </w:numPr>
      <w:jc w:val="both"/>
      <w:outlineLvl w:val="1"/>
    </w:pPr>
    <w:rPr>
      <w:b w:val="0"/>
    </w:rPr>
  </w:style>
  <w:style w:type="paragraph" w:styleId="Pealkiri3">
    <w:name w:val="heading 3"/>
    <w:basedOn w:val="Pealkiri2"/>
    <w:next w:val="Normaallaad"/>
    <w:link w:val="Pealkiri3Mrk"/>
    <w:qFormat/>
    <w:rsid w:val="00D03580"/>
    <w:pPr>
      <w:numPr>
        <w:ilvl w:val="2"/>
      </w:numPr>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652921"/>
    <w:rPr>
      <w:sz w:val="16"/>
      <w:szCs w:val="16"/>
    </w:rPr>
  </w:style>
  <w:style w:type="paragraph" w:styleId="Kommentaaritekst">
    <w:name w:val="annotation text"/>
    <w:basedOn w:val="Normaallaad"/>
    <w:link w:val="KommentaaritekstMrk"/>
    <w:uiPriority w:val="99"/>
    <w:unhideWhenUsed/>
    <w:rsid w:val="00652921"/>
    <w:rPr>
      <w:sz w:val="20"/>
      <w:szCs w:val="20"/>
    </w:rPr>
  </w:style>
  <w:style w:type="character" w:customStyle="1" w:styleId="KommentaaritekstMrk">
    <w:name w:val="Kommentaari tekst Märk"/>
    <w:basedOn w:val="Liguvaikefont"/>
    <w:link w:val="Kommentaaritekst"/>
    <w:uiPriority w:val="99"/>
    <w:rsid w:val="0065292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652921"/>
    <w:rPr>
      <w:b/>
      <w:bCs/>
    </w:rPr>
  </w:style>
  <w:style w:type="character" w:customStyle="1" w:styleId="KommentaariteemaMrk">
    <w:name w:val="Kommentaari teema Märk"/>
    <w:basedOn w:val="KommentaaritekstMrk"/>
    <w:link w:val="Kommentaariteema"/>
    <w:uiPriority w:val="99"/>
    <w:semiHidden/>
    <w:rsid w:val="00652921"/>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65292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52921"/>
    <w:rPr>
      <w:rFonts w:ascii="Segoe UI" w:hAnsi="Segoe UI" w:cs="Segoe UI"/>
      <w:sz w:val="18"/>
      <w:szCs w:val="18"/>
    </w:rPr>
  </w:style>
  <w:style w:type="paragraph" w:styleId="Pis">
    <w:name w:val="header"/>
    <w:basedOn w:val="Normaallaad"/>
    <w:link w:val="PisMrk"/>
    <w:uiPriority w:val="99"/>
    <w:unhideWhenUsed/>
    <w:rsid w:val="00905D12"/>
    <w:pPr>
      <w:tabs>
        <w:tab w:val="center" w:pos="4536"/>
        <w:tab w:val="right" w:pos="9072"/>
      </w:tabs>
    </w:pPr>
  </w:style>
  <w:style w:type="character" w:customStyle="1" w:styleId="PisMrk">
    <w:name w:val="Päis Märk"/>
    <w:basedOn w:val="Liguvaikefont"/>
    <w:link w:val="Pis"/>
    <w:uiPriority w:val="99"/>
    <w:rsid w:val="00905D12"/>
    <w:rPr>
      <w:rFonts w:ascii="Times New Roman" w:hAnsi="Times New Roman"/>
      <w:sz w:val="24"/>
    </w:rPr>
  </w:style>
  <w:style w:type="paragraph" w:styleId="Jalus">
    <w:name w:val="footer"/>
    <w:basedOn w:val="Normaallaad"/>
    <w:link w:val="JalusMrk"/>
    <w:uiPriority w:val="99"/>
    <w:unhideWhenUsed/>
    <w:rsid w:val="00905D12"/>
    <w:pPr>
      <w:tabs>
        <w:tab w:val="center" w:pos="4536"/>
        <w:tab w:val="right" w:pos="9072"/>
      </w:tabs>
    </w:pPr>
  </w:style>
  <w:style w:type="character" w:customStyle="1" w:styleId="JalusMrk">
    <w:name w:val="Jalus Märk"/>
    <w:basedOn w:val="Liguvaikefont"/>
    <w:link w:val="Jalus"/>
    <w:uiPriority w:val="99"/>
    <w:rsid w:val="00905D12"/>
    <w:rPr>
      <w:rFonts w:ascii="Times New Roman" w:hAnsi="Times New Roman"/>
      <w:sz w:val="24"/>
    </w:rPr>
  </w:style>
  <w:style w:type="paragraph" w:styleId="Loendilik">
    <w:name w:val="List Paragraph"/>
    <w:basedOn w:val="Normaallaad"/>
    <w:uiPriority w:val="34"/>
    <w:qFormat/>
    <w:rsid w:val="0001282A"/>
    <w:pPr>
      <w:ind w:left="720"/>
      <w:contextualSpacing/>
    </w:pPr>
  </w:style>
  <w:style w:type="character" w:customStyle="1" w:styleId="Pealkiri1Mrk">
    <w:name w:val="Pealkiri 1 Märk"/>
    <w:basedOn w:val="Liguvaikefont"/>
    <w:link w:val="Pealkiri1"/>
    <w:rsid w:val="00D03580"/>
    <w:rPr>
      <w:rFonts w:ascii="Arial" w:eastAsia="Times New Roman" w:hAnsi="Arial" w:cs="Arial"/>
      <w:b/>
      <w:color w:val="000000"/>
      <w:sz w:val="20"/>
      <w:szCs w:val="20"/>
      <w:lang w:val="en-GB" w:eastAsia="en-GB" w:bidi="en-GB"/>
    </w:rPr>
  </w:style>
  <w:style w:type="character" w:customStyle="1" w:styleId="Pealkiri2Mrk">
    <w:name w:val="Pealkiri 2 Märk"/>
    <w:basedOn w:val="Liguvaikefont"/>
    <w:link w:val="Pealkiri2"/>
    <w:rsid w:val="00D03580"/>
    <w:rPr>
      <w:rFonts w:ascii="Arial" w:eastAsia="Times New Roman" w:hAnsi="Arial" w:cs="Arial"/>
      <w:color w:val="000000"/>
      <w:sz w:val="20"/>
      <w:szCs w:val="20"/>
      <w:lang w:val="en-GB" w:eastAsia="en-GB" w:bidi="en-GB"/>
    </w:rPr>
  </w:style>
  <w:style w:type="character" w:customStyle="1" w:styleId="Pealkiri3Mrk">
    <w:name w:val="Pealkiri 3 Märk"/>
    <w:basedOn w:val="Liguvaikefont"/>
    <w:link w:val="Pealkiri3"/>
    <w:rsid w:val="00D03580"/>
    <w:rPr>
      <w:rFonts w:ascii="Arial" w:eastAsia="Times New Roman" w:hAnsi="Arial" w:cs="Arial"/>
      <w:color w:val="000000"/>
      <w:sz w:val="20"/>
      <w:szCs w:val="20"/>
      <w:lang w:val="en-GB" w:eastAsia="en-GB" w:bidi="en-GB"/>
    </w:rPr>
  </w:style>
  <w:style w:type="table" w:styleId="Kontuurtabel">
    <w:name w:val="Table Grid"/>
    <w:basedOn w:val="Normaaltabe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846CB7"/>
    <w:pPr>
      <w:jc w:val="left"/>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846CB7"/>
    <w:rPr>
      <w:sz w:val="20"/>
      <w:szCs w:val="20"/>
    </w:rPr>
  </w:style>
  <w:style w:type="character" w:styleId="Allmrkuseviide">
    <w:name w:val="footnote reference"/>
    <w:basedOn w:val="Liguvaikefont"/>
    <w:uiPriority w:val="99"/>
    <w:semiHidden/>
    <w:unhideWhenUsed/>
    <w:rsid w:val="00846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4674">
      <w:bodyDiv w:val="1"/>
      <w:marLeft w:val="0"/>
      <w:marRight w:val="0"/>
      <w:marTop w:val="0"/>
      <w:marBottom w:val="0"/>
      <w:divBdr>
        <w:top w:val="none" w:sz="0" w:space="0" w:color="auto"/>
        <w:left w:val="none" w:sz="0" w:space="0" w:color="auto"/>
        <w:bottom w:val="none" w:sz="0" w:space="0" w:color="auto"/>
        <w:right w:val="none" w:sz="0" w:space="0" w:color="auto"/>
      </w:divBdr>
    </w:div>
    <w:div w:id="19566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ELTA%20mallid\Lepingud%20ja%20hanked\Andmet&#246;&#246;tluse%20leping.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Andmetöötluse leping</Template>
  <TotalTime>1</TotalTime>
  <Pages>7</Pages>
  <Words>3248</Words>
  <Characters>18843</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Repponen</dc:creator>
  <cp:keywords/>
  <dc:description/>
  <cp:lastModifiedBy>Ivar Kangro - KA</cp:lastModifiedBy>
  <cp:revision>6</cp:revision>
  <dcterms:created xsi:type="dcterms:W3CDTF">2025-04-07T08:10:00Z</dcterms:created>
  <dcterms:modified xsi:type="dcterms:W3CDTF">2025-04-07T09:40:00Z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2025-04-07T06:29:52Z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2849ee69-8707-4368-a53d-6c58cfc35d0c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